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731CB" w14:textId="37DAE1EC" w:rsidR="00D367F8" w:rsidRPr="004F3EBD" w:rsidRDefault="00D367F8" w:rsidP="000B418F">
      <w:pPr>
        <w:pStyle w:val="Title"/>
        <w:ind w:left="1134" w:right="1091"/>
        <w:rPr>
          <w:noProof w:val="0"/>
          <w:lang w:val="en-GB"/>
        </w:rPr>
      </w:pPr>
      <w:r w:rsidRPr="004F3EBD">
        <w:rPr>
          <w:lang w:val="en-GB"/>
        </w:rPr>
        <w:drawing>
          <wp:anchor distT="0" distB="0" distL="114300" distR="114300" simplePos="0" relativeHeight="251659264" behindDoc="1" locked="0" layoutInCell="1" allowOverlap="1" wp14:anchorId="3322D020" wp14:editId="59971BD6">
            <wp:simplePos x="0" y="0"/>
            <wp:positionH relativeFrom="margin">
              <wp:posOffset>20955</wp:posOffset>
            </wp:positionH>
            <wp:positionV relativeFrom="margin">
              <wp:posOffset>-457200</wp:posOffset>
            </wp:positionV>
            <wp:extent cx="390525" cy="1099185"/>
            <wp:effectExtent l="0" t="0" r="952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TN_V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D2B">
        <w:rPr>
          <w:noProof w:val="0"/>
          <w:lang w:val="en-GB"/>
        </w:rPr>
        <w:t>Hydrogen Working Group</w:t>
      </w:r>
    </w:p>
    <w:p w14:paraId="1D1DEE66" w14:textId="77777777" w:rsidR="00FE4D3C" w:rsidRPr="004F3EBD" w:rsidRDefault="00AB4713" w:rsidP="00936147">
      <w:pPr>
        <w:pStyle w:val="Title2"/>
        <w:rPr>
          <w:rStyle w:val="Title2Char"/>
          <w:noProof w:val="0"/>
          <w:lang w:val="en-GB"/>
        </w:rPr>
      </w:pPr>
      <w:r>
        <w:rPr>
          <w:rStyle w:val="Title2Char"/>
          <w:noProof w:val="0"/>
          <w:lang w:val="en-GB"/>
        </w:rPr>
        <w:t>Minutes of the meeting</w:t>
      </w:r>
    </w:p>
    <w:p w14:paraId="204F74A1" w14:textId="583D3ECA" w:rsidR="00FF0AA1" w:rsidRPr="004F3EBD" w:rsidRDefault="00DC0D2B" w:rsidP="00EB1647">
      <w:pPr>
        <w:pStyle w:val="Subtitle"/>
        <w:spacing w:after="240"/>
        <w:rPr>
          <w:noProof w:val="0"/>
          <w:lang w:val="en-GB"/>
        </w:rPr>
      </w:pPr>
      <w:bookmarkStart w:id="0" w:name="_Toc495401429"/>
      <w:r>
        <w:rPr>
          <w:rStyle w:val="SubtitleChar"/>
          <w:i/>
          <w:noProof w:val="0"/>
          <w:lang w:val="en-GB"/>
        </w:rPr>
        <w:t>26 October 2020</w:t>
      </w:r>
      <w:r w:rsidR="00AB4713">
        <w:rPr>
          <w:rStyle w:val="SubtitleChar"/>
          <w:i/>
          <w:noProof w:val="0"/>
          <w:lang w:val="en-GB"/>
        </w:rPr>
        <w:t>, Teleconference</w:t>
      </w:r>
    </w:p>
    <w:tbl>
      <w:tblPr>
        <w:tblStyle w:val="ETNtable"/>
        <w:tblW w:w="5000" w:type="pct"/>
        <w:tblBorders>
          <w:left w:val="doub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453"/>
        <w:gridCol w:w="2453"/>
        <w:gridCol w:w="2453"/>
        <w:gridCol w:w="2453"/>
      </w:tblGrid>
      <w:tr w:rsidR="00AB4713" w:rsidRPr="00AB4713" w14:paraId="06EF7699" w14:textId="77777777" w:rsidTr="00DC0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812" w:type="dxa"/>
            <w:gridSpan w:val="4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233A1976" w14:textId="77777777" w:rsidR="00AB4713" w:rsidRPr="00AB4713" w:rsidRDefault="00AB4713" w:rsidP="00AB4713">
            <w:pPr>
              <w:jc w:val="center"/>
              <w:rPr>
                <w:color w:val="000000" w:themeColor="text1"/>
                <w:shd w:val="clear" w:color="auto" w:fill="auto"/>
              </w:rPr>
            </w:pPr>
            <w:r w:rsidRPr="00AB4713">
              <w:rPr>
                <w:color w:val="FFFFFF" w:themeColor="background1"/>
                <w:shd w:val="clear" w:color="auto" w:fill="auto"/>
              </w:rPr>
              <w:t>Participants</w:t>
            </w:r>
          </w:p>
        </w:tc>
      </w:tr>
      <w:tr w:rsidR="00DC0D2B" w:rsidRPr="00AB4713" w14:paraId="46837469" w14:textId="77777777" w:rsidTr="00DC0D2B">
        <w:trPr>
          <w:trHeight w:val="20"/>
        </w:trPr>
        <w:tc>
          <w:tcPr>
            <w:tcW w:w="2453" w:type="dxa"/>
            <w:tcBorders>
              <w:left w:val="single" w:sz="4" w:space="0" w:color="auto"/>
              <w:bottom w:val="nil"/>
              <w:right w:val="nil"/>
            </w:tcBorders>
            <w:noWrap/>
          </w:tcPr>
          <w:p w14:paraId="2BA57DEF" w14:textId="057C87EB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Andrea </w:t>
            </w:r>
            <w:proofErr w:type="spellStart"/>
            <w:r>
              <w:t>Ciani</w:t>
            </w:r>
            <w:proofErr w:type="spellEnd"/>
          </w:p>
        </w:tc>
        <w:tc>
          <w:tcPr>
            <w:tcW w:w="2453" w:type="dxa"/>
            <w:tcBorders>
              <w:left w:val="nil"/>
              <w:bottom w:val="nil"/>
              <w:right w:val="double" w:sz="4" w:space="0" w:color="auto"/>
            </w:tcBorders>
          </w:tcPr>
          <w:p w14:paraId="06DD1611" w14:textId="0DCE3C62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Ansaldo Energia </w:t>
            </w:r>
          </w:p>
        </w:tc>
        <w:tc>
          <w:tcPr>
            <w:tcW w:w="2453" w:type="dxa"/>
            <w:tcBorders>
              <w:left w:val="double" w:sz="4" w:space="0" w:color="auto"/>
              <w:bottom w:val="nil"/>
              <w:right w:val="nil"/>
            </w:tcBorders>
          </w:tcPr>
          <w:p w14:paraId="6AA42E4A" w14:textId="0C744CF2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Bernhard Winkelmann</w:t>
            </w:r>
          </w:p>
        </w:tc>
        <w:tc>
          <w:tcPr>
            <w:tcW w:w="2453" w:type="dxa"/>
            <w:tcBorders>
              <w:left w:val="nil"/>
              <w:bottom w:val="nil"/>
            </w:tcBorders>
          </w:tcPr>
          <w:p w14:paraId="3790BBDA" w14:textId="64B8A4B2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ETN Emeritus Member</w:t>
            </w:r>
          </w:p>
        </w:tc>
      </w:tr>
      <w:tr w:rsidR="00DC0D2B" w:rsidRPr="00AB4713" w14:paraId="4B9A6E87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259D41A4" w14:textId="3BEF2D78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Marco Cioffi 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CEBFB36" w14:textId="61B016B7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Ansaldo Energia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10F6CC" w14:textId="1A933721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Elisa Todesco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39D8C215" w14:textId="1CB6A723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ETN</w:t>
            </w:r>
          </w:p>
        </w:tc>
      </w:tr>
      <w:tr w:rsidR="00DC0D2B" w:rsidRPr="00AB4713" w14:paraId="628D0703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7816CAA5" w14:textId="3B6462F7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Peter Stuttaford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D691E9E" w14:textId="15357A92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Ansaldo Thomassen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4C864D8" w14:textId="26369B65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Ugo Simeoni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76D19D50" w14:textId="17F43594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ETN</w:t>
            </w:r>
          </w:p>
        </w:tc>
      </w:tr>
      <w:tr w:rsidR="00DC0D2B" w:rsidRPr="00AB4713" w14:paraId="2391A66F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0B5C2665" w14:textId="3FABE88A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Toni </w:t>
            </w:r>
            <w:proofErr w:type="spellStart"/>
            <w:r>
              <w:t>Hartikainen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939A956" w14:textId="4104C422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Aurelia Turbines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4222E5E" w14:textId="0EB837F9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Valentin Moens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0E59BC18" w14:textId="4C4810B1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ETN</w:t>
            </w:r>
          </w:p>
        </w:tc>
      </w:tr>
      <w:tr w:rsidR="00DC0D2B" w:rsidRPr="00AB4713" w14:paraId="652B95DE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6CC3B86" w14:textId="6EE5298F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Serena Gabriele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414398E" w14:textId="687851A7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Backer Hughes 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6F0C712" w14:textId="03B529DA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Irfan Siddiqui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5E119FC8" w14:textId="5813319D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Frazer Nash Consultancy</w:t>
            </w:r>
          </w:p>
        </w:tc>
      </w:tr>
      <w:tr w:rsidR="00DC0D2B" w:rsidRPr="00AB4713" w14:paraId="7B29BA10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4DCFEE1C" w14:textId="6AE15380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Egidio Pucci 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CEE926C" w14:textId="74BCCFCB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Baker Hughes 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7740271" w14:textId="73632E52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Michael </w:t>
            </w:r>
            <w:proofErr w:type="spellStart"/>
            <w:r>
              <w:t>Ladwig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288E6E49" w14:textId="3EF4FB45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GE Power</w:t>
            </w:r>
          </w:p>
        </w:tc>
      </w:tr>
      <w:tr w:rsidR="00DC0D2B" w:rsidRPr="00AB4713" w14:paraId="41E9A5C2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6BDF062E" w14:textId="6AF27958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Stefano </w:t>
            </w:r>
            <w:proofErr w:type="spellStart"/>
            <w:r>
              <w:t>Rossin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5FD06C6" w14:textId="0A7C92D0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Baker Hughes 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6F9D8A2" w14:textId="57586D17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Ganesan </w:t>
            </w:r>
            <w:proofErr w:type="spellStart"/>
            <w:r>
              <w:t>Subbaraman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29F89E9D" w14:textId="765E0230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GTI</w:t>
            </w:r>
          </w:p>
        </w:tc>
      </w:tr>
      <w:tr w:rsidR="00DC0D2B" w:rsidRPr="00AB4713" w14:paraId="5C1B3D49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C860DCF" w14:textId="18840549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Marco Ruggiero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DCC8FB8" w14:textId="6818F6F9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Baker Hughes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BB277AA" w14:textId="0F86EECA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Renaud Le Pierres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58A564DC" w14:textId="46837EE5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Heatric</w:t>
            </w:r>
          </w:p>
        </w:tc>
      </w:tr>
      <w:tr w:rsidR="00DC0D2B" w:rsidRPr="00AB4713" w14:paraId="2ED1E00F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0D36EEE6" w14:textId="67A4A8AF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Giuseppe Bianchi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F77AC93" w14:textId="32E84107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Brunel University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D242DA9" w14:textId="3DA7E3EB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Ulrich Orth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6FF89751" w14:textId="6CDF8835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proofErr w:type="gramStart"/>
            <w:r>
              <w:t>MAN</w:t>
            </w:r>
            <w:proofErr w:type="gramEnd"/>
            <w:r>
              <w:t xml:space="preserve"> Energy Solutions</w:t>
            </w:r>
          </w:p>
        </w:tc>
      </w:tr>
      <w:tr w:rsidR="00DC0D2B" w:rsidRPr="00AB4713" w14:paraId="682474DF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02D72D11" w14:textId="13138243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James Bain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3E88613" w14:textId="6E78FA36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Cardiff University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A6C306A" w14:textId="5679514A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Colin Grady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038A351E" w14:textId="07305D6D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Meggit</w:t>
            </w:r>
          </w:p>
        </w:tc>
      </w:tr>
      <w:tr w:rsidR="00DC0D2B" w:rsidRPr="00AB4713" w14:paraId="4B96AE5B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7F127F01" w14:textId="3223DA76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Jon Runyon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39F4FDD" w14:textId="2480A9A0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Cardiff University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1C78690" w14:textId="657CD465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proofErr w:type="spellStart"/>
            <w:r>
              <w:t>Burak</w:t>
            </w:r>
            <w:proofErr w:type="spellEnd"/>
            <w:r>
              <w:t xml:space="preserve"> Kaplan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2E81FB69" w14:textId="250ED764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 w:rsidRPr="00BE63C3">
              <w:t xml:space="preserve">Mitsubishi Power </w:t>
            </w:r>
          </w:p>
        </w:tc>
      </w:tr>
      <w:tr w:rsidR="00DC0D2B" w:rsidRPr="00AB4713" w14:paraId="0AE26666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7584DE72" w14:textId="76F820E9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Jafar Al-</w:t>
            </w:r>
            <w:proofErr w:type="spellStart"/>
            <w:r>
              <w:t>Zaili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556A67E" w14:textId="281376EB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City, University of London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83DD29D" w14:textId="21A15768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Peter Breuhaus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26C5BCA2" w14:textId="45A2E442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NORCE</w:t>
            </w:r>
          </w:p>
        </w:tc>
      </w:tr>
      <w:tr w:rsidR="00DC0D2B" w:rsidRPr="00AB4713" w14:paraId="4B0B0793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488C9CBA" w14:textId="0DC5DAFC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Sayma </w:t>
            </w:r>
            <w:proofErr w:type="spellStart"/>
            <w:r>
              <w:t>Abdulnaser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56568B5" w14:textId="7A6E9F34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City, University of London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E6EB921" w14:textId="151B9527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Peter Jansohn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68C0E481" w14:textId="5E35BACE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Paul Scherrer Institute</w:t>
            </w:r>
          </w:p>
        </w:tc>
      </w:tr>
      <w:tr w:rsidR="00DC0D2B" w:rsidRPr="00AB4713" w14:paraId="74C82DE4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5A906EC7" w14:textId="00DE8DCC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Peter Griebel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F69F22" w14:textId="74F280FB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DLR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D43C933" w14:textId="4E4C4F2C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Walt </w:t>
            </w:r>
            <w:proofErr w:type="spellStart"/>
            <w:r>
              <w:t>Steimel</w:t>
            </w:r>
            <w:proofErr w:type="spellEnd"/>
            <w:r>
              <w:t xml:space="preserve"> 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4C8A6818" w14:textId="608618C2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Shell</w:t>
            </w:r>
          </w:p>
        </w:tc>
      </w:tr>
      <w:tr w:rsidR="00DC0D2B" w:rsidRPr="00AB4713" w14:paraId="7C028513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59B75468" w14:textId="164B0E08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Peter Kutne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92DED79" w14:textId="5865F6B0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DLR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1FC370A" w14:textId="1370B926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Adnan Eroglu 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63D84CAD" w14:textId="667BA525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Siemens</w:t>
            </w:r>
          </w:p>
        </w:tc>
      </w:tr>
      <w:tr w:rsidR="00DC0D2B" w:rsidRPr="00AB4713" w14:paraId="310DA7EB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0250D835" w14:textId="5AB5971A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Eugenio Giacomazzi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28309B2" w14:textId="0372A022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ENEA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817E475" w14:textId="307B5B14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Konrad Meyer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37A4318C" w14:textId="0761D18E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Siemens</w:t>
            </w:r>
          </w:p>
        </w:tc>
      </w:tr>
      <w:tr w:rsidR="00DC0D2B" w:rsidRPr="00AB4713" w14:paraId="6DFCDCAF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D8BCCF5" w14:textId="5F75EA1A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Stefano Sigali 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7428F8C" w14:textId="49A2D8A9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Enel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89BEB4" w14:textId="4EB0EC68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Alireza Kalantari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1265FF39" w14:textId="746A37FB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Solar Turbines</w:t>
            </w:r>
          </w:p>
        </w:tc>
      </w:tr>
      <w:tr w:rsidR="00DC0D2B" w:rsidRPr="00AB4713" w14:paraId="3D3F8DA7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716FA346" w14:textId="075EB6D8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Andrea Belingheri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2D7AF16" w14:textId="57994213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Enipower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764C62C" w14:textId="29F28F19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Terry Tarver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40133E08" w14:textId="59686FBF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Solar Turbines</w:t>
            </w:r>
          </w:p>
        </w:tc>
      </w:tr>
      <w:tr w:rsidR="00DC0D2B" w:rsidRPr="00AB4713" w14:paraId="335D139C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42A34E31" w14:textId="2D88C94A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Giuseppe Giannotti 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DFB8266" w14:textId="739EF56B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Enipower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4C6394F" w14:textId="1693DF09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Ferenc Pankotai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43912C4B" w14:textId="41E01E48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Solar Turbines</w:t>
            </w:r>
          </w:p>
        </w:tc>
      </w:tr>
      <w:tr w:rsidR="00DC0D2B" w:rsidRPr="00AB4713" w14:paraId="095A4DC0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4E4A9CB7" w14:textId="343A0C66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Rob Steele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F6B067A" w14:textId="31FA68B7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EPRI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7E442AC" w14:textId="4DF68AF8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Rob Bastiaans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3ADE9DD8" w14:textId="063E2BA2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Technical University Eindhoven</w:t>
            </w:r>
          </w:p>
        </w:tc>
      </w:tr>
      <w:tr w:rsidR="00DC0D2B" w:rsidRPr="00AB4713" w14:paraId="7722B73D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32E1D19D" w14:textId="6E900F24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Olaf Brekke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C33329A" w14:textId="27A1D00A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Equinor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3290B1E" w14:textId="1A1C89AC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Daria Bellotti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089C818D" w14:textId="4569DE83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rPr>
                <w:lang w:val="nl-NL"/>
              </w:rPr>
              <w:t>University of Genoa</w:t>
            </w:r>
          </w:p>
        </w:tc>
      </w:tr>
      <w:tr w:rsidR="00DC0D2B" w:rsidRPr="00AB4713" w14:paraId="25D80213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4B390289" w14:textId="05B6E222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Jon Jakobsen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52331EF" w14:textId="540DE54D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Equinor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23F9ACF" w14:textId="75AB80AD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Marco Sorrentino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</w:tcBorders>
          </w:tcPr>
          <w:p w14:paraId="2D22A9C7" w14:textId="4F745FDD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University of Salerno</w:t>
            </w:r>
          </w:p>
        </w:tc>
      </w:tr>
      <w:tr w:rsidR="00DC0D2B" w:rsidRPr="00AB4713" w14:paraId="7946B91C" w14:textId="77777777" w:rsidTr="00DC0D2B">
        <w:trPr>
          <w:trHeight w:val="20"/>
        </w:trPr>
        <w:tc>
          <w:tcPr>
            <w:tcW w:w="2453" w:type="dxa"/>
            <w:tcBorders>
              <w:top w:val="nil"/>
              <w:left w:val="single" w:sz="4" w:space="0" w:color="auto"/>
              <w:right w:val="nil"/>
            </w:tcBorders>
            <w:noWrap/>
          </w:tcPr>
          <w:p w14:paraId="01CD212A" w14:textId="3422A898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David Abbott</w:t>
            </w:r>
          </w:p>
        </w:tc>
        <w:tc>
          <w:tcPr>
            <w:tcW w:w="2453" w:type="dxa"/>
            <w:tcBorders>
              <w:top w:val="nil"/>
              <w:left w:val="nil"/>
              <w:right w:val="double" w:sz="4" w:space="0" w:color="auto"/>
            </w:tcBorders>
          </w:tcPr>
          <w:p w14:paraId="357DEAEA" w14:textId="30AA9F18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ETN Emeritus Member</w:t>
            </w:r>
          </w:p>
        </w:tc>
        <w:tc>
          <w:tcPr>
            <w:tcW w:w="2453" w:type="dxa"/>
            <w:tcBorders>
              <w:top w:val="nil"/>
              <w:left w:val="double" w:sz="4" w:space="0" w:color="auto"/>
              <w:right w:val="nil"/>
            </w:tcBorders>
          </w:tcPr>
          <w:p w14:paraId="3AA9DA01" w14:textId="3E8E743B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 xml:space="preserve">Geert </w:t>
            </w:r>
            <w:proofErr w:type="spellStart"/>
            <w:r>
              <w:t>Laagland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</w:tcBorders>
          </w:tcPr>
          <w:p w14:paraId="211D39FF" w14:textId="7A0DD831" w:rsidR="00DC0D2B" w:rsidRPr="00AB4713" w:rsidRDefault="00DC0D2B" w:rsidP="00DC0D2B">
            <w:pPr>
              <w:spacing w:before="0"/>
              <w:jc w:val="left"/>
              <w:rPr>
                <w:color w:val="000000" w:themeColor="text1"/>
                <w:shd w:val="clear" w:color="auto" w:fill="auto"/>
              </w:rPr>
            </w:pPr>
            <w:r>
              <w:t>Vattenfall</w:t>
            </w:r>
          </w:p>
        </w:tc>
      </w:tr>
    </w:tbl>
    <w:p w14:paraId="3C15AE4C" w14:textId="77777777" w:rsidR="007F7F70" w:rsidRPr="004F3EBD" w:rsidRDefault="007F7F70" w:rsidP="00CD0E24"/>
    <w:sdt>
      <w:sdtPr>
        <w:rPr>
          <w:rFonts w:ascii="Arial" w:eastAsiaTheme="minorEastAsia" w:hAnsi="Arial" w:cs="Arial"/>
          <w:b w:val="0"/>
          <w:noProof w:val="0"/>
          <w:color w:val="auto"/>
          <w:sz w:val="22"/>
          <w:szCs w:val="22"/>
          <w:shd w:val="clear" w:color="auto" w:fill="FFFFFF"/>
          <w:lang w:val="en-GB" w:eastAsia="ja-JP"/>
        </w:rPr>
        <w:id w:val="-388415739"/>
        <w:docPartObj>
          <w:docPartGallery w:val="Table of Contents"/>
          <w:docPartUnique/>
        </w:docPartObj>
      </w:sdtPr>
      <w:sdtEndPr>
        <w:rPr>
          <w:sz w:val="20"/>
          <w:lang w:eastAsia="en-GB"/>
        </w:rPr>
      </w:sdtEndPr>
      <w:sdtContent>
        <w:p w14:paraId="26CC5E65" w14:textId="77777777" w:rsidR="00D74D47" w:rsidRPr="004F3EBD" w:rsidRDefault="00D74D47" w:rsidP="007F7F70">
          <w:pPr>
            <w:pStyle w:val="Title3"/>
            <w:pBdr>
              <w:bottom w:val="single" w:sz="8" w:space="1" w:color="002A5C" w:themeColor="accent1"/>
            </w:pBdr>
            <w:rPr>
              <w:rFonts w:ascii="Arial" w:eastAsiaTheme="minorEastAsia" w:hAnsi="Arial" w:cs="Arial"/>
              <w:b w:val="0"/>
              <w:noProof w:val="0"/>
              <w:color w:val="auto"/>
              <w:sz w:val="22"/>
              <w:szCs w:val="22"/>
              <w:shd w:val="clear" w:color="auto" w:fill="FFFFFF"/>
              <w:lang w:val="en-GB" w:eastAsia="ja-JP"/>
            </w:rPr>
          </w:pPr>
          <w:r w:rsidRPr="004F3EBD">
            <w:rPr>
              <w:noProof w:val="0"/>
              <w:lang w:val="en-GB"/>
            </w:rPr>
            <w:t>Table of Contents</w:t>
          </w:r>
        </w:p>
        <w:p w14:paraId="17E34637" w14:textId="2987FA2F" w:rsidR="001A0A63" w:rsidRDefault="005F7248">
          <w:pPr>
            <w:pStyle w:val="TOC1"/>
            <w:rPr>
              <w:rFonts w:asciiTheme="minorHAnsi" w:hAnsiTheme="minorHAnsi" w:cstheme="minorBidi"/>
              <w:noProof/>
              <w:sz w:val="22"/>
              <w:shd w:val="clear" w:color="auto" w:fill="auto"/>
              <w:lang w:val="en-BE" w:eastAsia="en-BE"/>
            </w:rPr>
          </w:pPr>
          <w:r w:rsidRPr="004F3EBD">
            <w:fldChar w:fldCharType="begin"/>
          </w:r>
          <w:r w:rsidRPr="004F3EBD">
            <w:instrText xml:space="preserve"> TOC \o "1-3" \h \z \u </w:instrText>
          </w:r>
          <w:r w:rsidRPr="004F3EBD">
            <w:fldChar w:fldCharType="separate"/>
          </w:r>
          <w:hyperlink w:anchor="_Toc56690084" w:history="1">
            <w:r w:rsidR="001A0A63" w:rsidRPr="00DF3C48">
              <w:rPr>
                <w:rStyle w:val="Hyperlink"/>
                <w:noProof/>
              </w:rPr>
              <w:t>1</w:t>
            </w:r>
            <w:r w:rsidR="001A0A63">
              <w:rPr>
                <w:rFonts w:asciiTheme="minorHAnsi" w:hAnsiTheme="minorHAnsi" w:cstheme="minorBidi"/>
                <w:noProof/>
                <w:sz w:val="22"/>
                <w:shd w:val="clear" w:color="auto" w:fill="auto"/>
                <w:lang w:val="en-BE" w:eastAsia="en-BE"/>
              </w:rPr>
              <w:tab/>
            </w:r>
            <w:r w:rsidR="001A0A63" w:rsidRPr="00DF3C48">
              <w:rPr>
                <w:rStyle w:val="Hyperlink"/>
                <w:noProof/>
              </w:rPr>
              <w:t>Introduction</w:t>
            </w:r>
            <w:r w:rsidR="001A0A63">
              <w:rPr>
                <w:noProof/>
                <w:webHidden/>
              </w:rPr>
              <w:tab/>
            </w:r>
            <w:r w:rsidR="001A0A63">
              <w:rPr>
                <w:noProof/>
                <w:webHidden/>
              </w:rPr>
              <w:fldChar w:fldCharType="begin"/>
            </w:r>
            <w:r w:rsidR="001A0A63">
              <w:rPr>
                <w:noProof/>
                <w:webHidden/>
              </w:rPr>
              <w:instrText xml:space="preserve"> PAGEREF _Toc56690084 \h </w:instrText>
            </w:r>
            <w:r w:rsidR="001A0A63">
              <w:rPr>
                <w:noProof/>
                <w:webHidden/>
              </w:rPr>
            </w:r>
            <w:r w:rsidR="001A0A63">
              <w:rPr>
                <w:noProof/>
                <w:webHidden/>
              </w:rPr>
              <w:fldChar w:fldCharType="separate"/>
            </w:r>
            <w:r w:rsidR="001A0A63">
              <w:rPr>
                <w:noProof/>
                <w:webHidden/>
              </w:rPr>
              <w:t>1</w:t>
            </w:r>
            <w:r w:rsidR="001A0A63">
              <w:rPr>
                <w:noProof/>
                <w:webHidden/>
              </w:rPr>
              <w:fldChar w:fldCharType="end"/>
            </w:r>
          </w:hyperlink>
        </w:p>
        <w:p w14:paraId="0509672E" w14:textId="50C026B8" w:rsidR="001A0A63" w:rsidRDefault="001A0A63">
          <w:pPr>
            <w:pStyle w:val="TOC1"/>
            <w:rPr>
              <w:rFonts w:asciiTheme="minorHAnsi" w:hAnsiTheme="minorHAnsi" w:cstheme="minorBidi"/>
              <w:noProof/>
              <w:sz w:val="22"/>
              <w:shd w:val="clear" w:color="auto" w:fill="auto"/>
              <w:lang w:val="en-BE" w:eastAsia="en-BE"/>
            </w:rPr>
          </w:pPr>
          <w:hyperlink w:anchor="_Toc56690085" w:history="1">
            <w:r w:rsidRPr="00DF3C48">
              <w:rPr>
                <w:rStyle w:val="Hyperlink"/>
                <w:noProof/>
              </w:rPr>
              <w:t>2</w:t>
            </w:r>
            <w:r>
              <w:rPr>
                <w:rFonts w:asciiTheme="minorHAnsi" w:hAnsiTheme="minorHAnsi" w:cstheme="minorBidi"/>
                <w:noProof/>
                <w:sz w:val="22"/>
                <w:shd w:val="clear" w:color="auto" w:fill="auto"/>
                <w:lang w:val="en-BE" w:eastAsia="en-BE"/>
              </w:rPr>
              <w:tab/>
            </w:r>
            <w:r w:rsidRPr="00DF3C48">
              <w:rPr>
                <w:rStyle w:val="Hyperlink"/>
                <w:noProof/>
              </w:rPr>
              <w:t>Hydrogen combustion position paper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_Toc56690085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7EFDB" w14:textId="38E88CD3" w:rsidR="001A0A63" w:rsidRDefault="001A0A63">
          <w:pPr>
            <w:pStyle w:val="TOC1"/>
            <w:rPr>
              <w:rFonts w:asciiTheme="minorHAnsi" w:hAnsiTheme="minorHAnsi" w:cstheme="minorBidi"/>
              <w:noProof/>
              <w:sz w:val="22"/>
              <w:shd w:val="clear" w:color="auto" w:fill="auto"/>
              <w:lang w:val="en-BE" w:eastAsia="en-BE"/>
            </w:rPr>
          </w:pPr>
          <w:hyperlink w:anchor="_Toc56690086" w:history="1">
            <w:r w:rsidRPr="00DF3C48">
              <w:rPr>
                <w:rStyle w:val="Hyperlink"/>
                <w:noProof/>
              </w:rPr>
              <w:t>3</w:t>
            </w:r>
            <w:r>
              <w:rPr>
                <w:rFonts w:asciiTheme="minorHAnsi" w:hAnsiTheme="minorHAnsi" w:cstheme="minorBidi"/>
                <w:noProof/>
                <w:sz w:val="22"/>
                <w:shd w:val="clear" w:color="auto" w:fill="auto"/>
                <w:lang w:val="en-BE" w:eastAsia="en-BE"/>
              </w:rPr>
              <w:tab/>
            </w:r>
            <w:r w:rsidRPr="00DF3C48">
              <w:rPr>
                <w:rStyle w:val="Hyperlink"/>
                <w:noProof/>
              </w:rPr>
              <w:t>YEC Techno-Economic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_Toc56690086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97B7A" w14:textId="5D147575" w:rsidR="001A0A63" w:rsidRDefault="001A0A63">
          <w:pPr>
            <w:pStyle w:val="TOC1"/>
            <w:rPr>
              <w:rFonts w:asciiTheme="minorHAnsi" w:hAnsiTheme="minorHAnsi" w:cstheme="minorBidi"/>
              <w:noProof/>
              <w:sz w:val="22"/>
              <w:shd w:val="clear" w:color="auto" w:fill="auto"/>
              <w:lang w:val="en-BE" w:eastAsia="en-BE"/>
            </w:rPr>
          </w:pPr>
          <w:hyperlink w:anchor="_Toc56690087" w:history="1">
            <w:r w:rsidRPr="00DF3C48">
              <w:rPr>
                <w:rStyle w:val="Hyperlink"/>
                <w:noProof/>
              </w:rPr>
              <w:t>4</w:t>
            </w:r>
            <w:r>
              <w:rPr>
                <w:rFonts w:asciiTheme="minorHAnsi" w:hAnsiTheme="minorHAnsi" w:cstheme="minorBidi"/>
                <w:noProof/>
                <w:sz w:val="22"/>
                <w:shd w:val="clear" w:color="auto" w:fill="auto"/>
                <w:lang w:val="en-BE" w:eastAsia="en-BE"/>
              </w:rPr>
              <w:tab/>
            </w:r>
            <w:r w:rsidRPr="00DF3C48">
              <w:rPr>
                <w:rStyle w:val="Hyperlink"/>
                <w:noProof/>
              </w:rPr>
              <w:t>Actions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_Toc56690087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24BDF" w14:textId="3F12C5C5" w:rsidR="00D74D47" w:rsidRPr="004F3EBD" w:rsidRDefault="005F7248" w:rsidP="00AB4713">
          <w:r w:rsidRPr="004F3EBD">
            <w:fldChar w:fldCharType="end"/>
          </w:r>
        </w:p>
      </w:sdtContent>
    </w:sdt>
    <w:p w14:paraId="39056DE6" w14:textId="5EF4CDB4" w:rsidR="0085738F" w:rsidRPr="004F3EBD" w:rsidRDefault="00DC0D2B" w:rsidP="006406C3">
      <w:pPr>
        <w:pStyle w:val="Heading1"/>
        <w:numPr>
          <w:ilvl w:val="0"/>
          <w:numId w:val="2"/>
        </w:numPr>
        <w:ind w:left="431" w:hanging="431"/>
        <w:rPr>
          <w:noProof w:val="0"/>
        </w:rPr>
      </w:pPr>
      <w:bookmarkStart w:id="1" w:name="_Toc56690084"/>
      <w:bookmarkEnd w:id="0"/>
      <w:r>
        <w:rPr>
          <w:noProof w:val="0"/>
        </w:rPr>
        <w:t>Introduction</w:t>
      </w:r>
      <w:bookmarkEnd w:id="1"/>
    </w:p>
    <w:p w14:paraId="2055D9C3" w14:textId="1C8AC977" w:rsidR="00D12109" w:rsidRDefault="00DC0D2B" w:rsidP="00DD363D">
      <w:r>
        <w:t>U. Simeoni opened the teleconference and introduced the agenda of the teleconference. The meeting was chaired by P. Kutne.</w:t>
      </w:r>
    </w:p>
    <w:p w14:paraId="135FA2D7" w14:textId="59E45046" w:rsidR="00DC0D2B" w:rsidRDefault="00DC0D2B" w:rsidP="00DC0D2B">
      <w:pPr>
        <w:pStyle w:val="Heading1"/>
      </w:pPr>
      <w:bookmarkStart w:id="2" w:name="_Toc56690085"/>
      <w:r>
        <w:lastRenderedPageBreak/>
        <w:t>Hydrogen combustion position paper</w:t>
      </w:r>
      <w:bookmarkEnd w:id="2"/>
    </w:p>
    <w:p w14:paraId="4C148366" w14:textId="74653EF9" w:rsidR="00DC0D2B" w:rsidRDefault="00DC0D2B" w:rsidP="00DD363D">
      <w:r>
        <w:t>A sub</w:t>
      </w:r>
      <w:r w:rsidR="00213F7B">
        <w:t>-</w:t>
      </w:r>
      <w:r>
        <w:t xml:space="preserve">group of the ETN hydrogen working group had been previously formed with the objective to </w:t>
      </w:r>
      <w:r w:rsidRPr="00DC0D2B">
        <w:t>produce a position paper</w:t>
      </w:r>
      <w:r>
        <w:t xml:space="preserve"> </w:t>
      </w:r>
      <w:r w:rsidR="005658CB" w:rsidRPr="005658CB">
        <w:rPr>
          <w:i/>
          <w:iCs/>
        </w:rPr>
        <w:t>“Addressing the combustion challenges of Hydrogen addition to Natural Gas”</w:t>
      </w:r>
      <w:r>
        <w:t xml:space="preserve">. </w:t>
      </w:r>
    </w:p>
    <w:p w14:paraId="1F519B69" w14:textId="5213D00F" w:rsidR="001F5FC2" w:rsidRDefault="00DC0D2B" w:rsidP="00DD363D">
      <w:pPr>
        <w:rPr>
          <w:szCs w:val="20"/>
        </w:rPr>
      </w:pPr>
      <w:r>
        <w:t>The purpose of this initiative is</w:t>
      </w:r>
      <w:r w:rsidRPr="00DC0D2B">
        <w:t xml:space="preserve"> to inform and influence the European Commission (EC) and other relevant authorities </w:t>
      </w:r>
      <w:r>
        <w:t xml:space="preserve">on identified challenges </w:t>
      </w:r>
      <w:r w:rsidR="001F5FC2">
        <w:t>associated</w:t>
      </w:r>
      <w:r>
        <w:t xml:space="preserve"> </w:t>
      </w:r>
      <w:r w:rsidR="00B12E19">
        <w:t xml:space="preserve">with </w:t>
      </w:r>
      <w:r>
        <w:t>combustion of hydrogen</w:t>
      </w:r>
      <w:r w:rsidR="001F5FC2">
        <w:t xml:space="preserve"> &amp; natural gas (H</w:t>
      </w:r>
      <w:r w:rsidR="001F5FC2" w:rsidRPr="00213F7B">
        <w:rPr>
          <w:vertAlign w:val="subscript"/>
        </w:rPr>
        <w:t>2</w:t>
      </w:r>
      <w:r w:rsidR="001F5FC2">
        <w:t>NG)</w:t>
      </w:r>
      <w:r>
        <w:t xml:space="preserve"> blends, </w:t>
      </w:r>
      <w:r w:rsidRPr="00DC0D2B">
        <w:t xml:space="preserve">and to recommend </w:t>
      </w:r>
      <w:r w:rsidR="00B12E19">
        <w:t>needed</w:t>
      </w:r>
      <w:r w:rsidR="00B12E19" w:rsidRPr="00DC0D2B">
        <w:t xml:space="preserve"> </w:t>
      </w:r>
      <w:r w:rsidRPr="00DC0D2B">
        <w:t xml:space="preserve">research </w:t>
      </w:r>
      <w:r>
        <w:t>topics</w:t>
      </w:r>
      <w:r w:rsidR="001F5FC2">
        <w:t xml:space="preserve"> to further enable the deployment of associated solutions</w:t>
      </w:r>
      <w:r>
        <w:t>.</w:t>
      </w:r>
      <w:r w:rsidR="001F5FC2">
        <w:t xml:space="preserve"> </w:t>
      </w:r>
      <w:r w:rsidR="001F5FC2" w:rsidRPr="00A47ABF">
        <w:rPr>
          <w:szCs w:val="20"/>
        </w:rPr>
        <w:t xml:space="preserve">U. Simeoni </w:t>
      </w:r>
      <w:r w:rsidR="001F5FC2">
        <w:rPr>
          <w:szCs w:val="20"/>
        </w:rPr>
        <w:t>noted that the paper</w:t>
      </w:r>
      <w:r w:rsidR="001F5FC2" w:rsidRPr="00A47ABF">
        <w:rPr>
          <w:szCs w:val="20"/>
        </w:rPr>
        <w:t xml:space="preserve"> </w:t>
      </w:r>
      <w:r w:rsidR="001F5FC2">
        <w:rPr>
          <w:szCs w:val="20"/>
        </w:rPr>
        <w:t xml:space="preserve">would also be useful for discussions during the </w:t>
      </w:r>
      <w:r w:rsidR="001F5FC2" w:rsidRPr="00A47ABF">
        <w:rPr>
          <w:szCs w:val="20"/>
        </w:rPr>
        <w:t>public consultation on EU ETS in 4Q 2020.</w:t>
      </w:r>
    </w:p>
    <w:p w14:paraId="5D219FC5" w14:textId="77777777" w:rsidR="001A0A63" w:rsidRDefault="001A0A63" w:rsidP="00DD363D"/>
    <w:p w14:paraId="705125FE" w14:textId="427D0ACA" w:rsidR="005658CB" w:rsidRDefault="00DC0D2B" w:rsidP="00DD363D">
      <w:r>
        <w:t>D. Abbott</w:t>
      </w:r>
      <w:r w:rsidR="001F5FC2">
        <w:t xml:space="preserve"> </w:t>
      </w:r>
      <w:r>
        <w:t xml:space="preserve">presented </w:t>
      </w:r>
      <w:r w:rsidR="005658CB">
        <w:t>the</w:t>
      </w:r>
      <w:r w:rsidR="001F5FC2">
        <w:t xml:space="preserve"> preliminary table of content</w:t>
      </w:r>
      <w:r w:rsidR="005658C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2"/>
      </w:tblGrid>
      <w:tr w:rsidR="007D554D" w14:paraId="1604848E" w14:textId="77777777" w:rsidTr="007D554D">
        <w:tc>
          <w:tcPr>
            <w:tcW w:w="9812" w:type="dxa"/>
          </w:tcPr>
          <w:p w14:paraId="465DEB9D" w14:textId="77777777" w:rsidR="007D554D" w:rsidRDefault="007D554D" w:rsidP="007D55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Executive Summary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C24D070" w14:textId="77777777" w:rsidR="007D554D" w:rsidRDefault="007D554D" w:rsidP="006406C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Introduction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B5D0977" w14:textId="77777777" w:rsidR="007D554D" w:rsidRDefault="007D554D" w:rsidP="006406C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Review of impact of hydrogen in natural gas on combustion behaviour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B40FD96" w14:textId="77777777" w:rsidR="007D554D" w:rsidRDefault="007D554D" w:rsidP="006406C3">
            <w:pPr>
              <w:pStyle w:val="paragraph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Fundamentals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4D37CA" w14:textId="77777777" w:rsidR="007D554D" w:rsidRDefault="007D554D" w:rsidP="006406C3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ind w:left="1418" w:hanging="709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Chemical kinetics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8620120" w14:textId="77777777" w:rsidR="007D554D" w:rsidRPr="007D554D" w:rsidRDefault="007D554D" w:rsidP="007D554D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  <w:t>Particularly NOx chemistry</w:t>
            </w:r>
          </w:p>
          <w:p w14:paraId="32D1D9B4" w14:textId="77777777" w:rsidR="007D554D" w:rsidRPr="005658CB" w:rsidRDefault="007D554D" w:rsidP="006406C3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ind w:left="1418" w:hanging="709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Adiabatic flame temperature </w:t>
            </w:r>
            <w:r w:rsidRPr="005658CB">
              <w:rPr>
                <w:rStyle w:val="normaltextrun"/>
              </w:rPr>
              <w:t> </w:t>
            </w:r>
          </w:p>
          <w:p w14:paraId="3799A742" w14:textId="77777777" w:rsidR="007D554D" w:rsidRPr="005658CB" w:rsidRDefault="007D554D" w:rsidP="006406C3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ind w:left="1418" w:hanging="709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Fuel placement</w:t>
            </w:r>
            <w:r w:rsidRPr="005658CB">
              <w:rPr>
                <w:rStyle w:val="normaltextrun"/>
              </w:rPr>
              <w:t> </w:t>
            </w:r>
          </w:p>
          <w:p w14:paraId="1CB252CA" w14:textId="4506D485" w:rsidR="007D554D" w:rsidRDefault="007D554D" w:rsidP="006406C3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ind w:left="1418" w:hanging="709"/>
              <w:textAlignment w:val="baseline"/>
              <w:rPr>
                <w:rStyle w:val="normaltextrun"/>
                <w:lang w:val="en-GB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ir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/fuel mixing</w:t>
            </w:r>
            <w:r w:rsidRPr="005658CB">
              <w:rPr>
                <w:rStyle w:val="normaltextrun"/>
              </w:rPr>
              <w:t> </w:t>
            </w:r>
          </w:p>
          <w:p w14:paraId="001ED1A0" w14:textId="77777777" w:rsidR="007D554D" w:rsidRPr="007D554D" w:rsidRDefault="007D554D" w:rsidP="007D554D">
            <w:pPr>
              <w:ind w:left="1440"/>
              <w:rPr>
                <w:rStyle w:val="normaltextrun"/>
                <w:i/>
                <w:iCs/>
              </w:rPr>
            </w:pPr>
            <w:r w:rsidRPr="007D554D">
              <w:rPr>
                <w:rStyle w:val="normaltextrun"/>
                <w:i/>
                <w:iCs/>
              </w:rPr>
              <w:t>Combustion modes, premixed, partially-premixed, non-premixed, mild combustion,  ..</w:t>
            </w:r>
          </w:p>
          <w:p w14:paraId="395C8A1E" w14:textId="77777777" w:rsidR="007D554D" w:rsidRPr="005658CB" w:rsidRDefault="007D554D" w:rsidP="006406C3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ind w:left="1418" w:hanging="709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Flame speed</w:t>
            </w:r>
            <w:r w:rsidRPr="005658CB">
              <w:rPr>
                <w:rStyle w:val="normaltextrun"/>
              </w:rPr>
              <w:t> </w:t>
            </w:r>
          </w:p>
          <w:p w14:paraId="2E2B7412" w14:textId="77777777" w:rsidR="007D554D" w:rsidRDefault="007D554D" w:rsidP="006406C3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ind w:left="1418" w:hanging="709"/>
              <w:textAlignment w:val="baseline"/>
              <w:rPr>
                <w:rStyle w:val="eop"/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7D554D">
              <w:rPr>
                <w:rStyle w:val="normaltextrun"/>
                <w:rFonts w:ascii="Calibri" w:hAnsi="Calibri" w:cs="Calibri"/>
                <w:i/>
                <w:iCs/>
                <w:color w:val="FF0000"/>
                <w:sz w:val="22"/>
                <w:szCs w:val="22"/>
                <w:lang w:val="en-GB"/>
              </w:rPr>
              <w:t>Others?</w:t>
            </w:r>
            <w:r w:rsidRPr="007D554D"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  <w:p w14:paraId="5410B03A" w14:textId="77777777" w:rsidR="007D554D" w:rsidRPr="007D554D" w:rsidRDefault="007D554D" w:rsidP="007D554D">
            <w:pPr>
              <w:ind w:left="1440"/>
              <w:rPr>
                <w:i/>
                <w:iCs/>
              </w:rPr>
            </w:pPr>
            <w:r>
              <w:rPr>
                <w:rStyle w:val="normaltextrun"/>
                <w:i/>
                <w:iCs/>
              </w:rPr>
              <w:t>Looking for suggestions</w:t>
            </w:r>
          </w:p>
          <w:p w14:paraId="1F458B2C" w14:textId="77777777" w:rsidR="007D554D" w:rsidRDefault="007D554D" w:rsidP="006406C3">
            <w:pPr>
              <w:pStyle w:val="paragraph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Impact of fundamentals on flame characteristics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9F8D241" w14:textId="77777777" w:rsidR="007D554D" w:rsidRPr="007D554D" w:rsidRDefault="007D554D" w:rsidP="007D554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554D">
              <w:rPr>
                <w:rFonts w:ascii="Calibri" w:hAnsi="Calibri" w:cs="Calibri"/>
                <w:i/>
                <w:iCs/>
                <w:sz w:val="22"/>
                <w:szCs w:val="22"/>
              </w:rPr>
              <w:t>Should identify for each subsection whether there are adverse impacts that cannot be fully mitigated by improved design</w:t>
            </w:r>
          </w:p>
          <w:p w14:paraId="69A6D516" w14:textId="77777777" w:rsidR="007D554D" w:rsidRDefault="007D554D" w:rsidP="006406C3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ind w:left="1418" w:hanging="709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Flame shape and position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049A627" w14:textId="77777777" w:rsidR="007D554D" w:rsidRDefault="007D554D" w:rsidP="006406C3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ind w:left="1418" w:hanging="709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A0A63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Residence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 xml:space="preserve"> time </w:t>
            </w:r>
            <w:r w:rsidRPr="007D554D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distribution</w:t>
            </w:r>
            <w:r>
              <w:rPr>
                <w:rStyle w:val="eop"/>
                <w:rFonts w:ascii="Calibri" w:hAnsi="Calibri" w:cs="Calibri"/>
                <w:color w:val="0078D4"/>
                <w:sz w:val="22"/>
                <w:szCs w:val="22"/>
              </w:rPr>
              <w:t> </w:t>
            </w:r>
          </w:p>
          <w:p w14:paraId="6477F4FE" w14:textId="77777777" w:rsidR="007D554D" w:rsidRDefault="007D554D" w:rsidP="006406C3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ind w:left="1418" w:hanging="709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Flashback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8FE9168" w14:textId="77777777" w:rsidR="007D554D" w:rsidRDefault="007D554D" w:rsidP="006406C3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ind w:left="1418" w:hanging="709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D554D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Combustion acoustics (dynamics, pulsations, humming etc) </w:t>
            </w:r>
            <w:r w:rsidRPr="007D554D">
              <w:rPr>
                <w:rStyle w:val="normaltextrun"/>
              </w:rPr>
              <w:t> </w:t>
            </w:r>
          </w:p>
          <w:p w14:paraId="091D3A85" w14:textId="77777777" w:rsidR="007D554D" w:rsidRDefault="007D554D" w:rsidP="006406C3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ind w:left="1418" w:hanging="709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Lean blow-out and CO emissions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15ABDD5" w14:textId="77777777" w:rsidR="007D554D" w:rsidRPr="007D554D" w:rsidRDefault="007D554D" w:rsidP="006406C3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ind w:left="1418" w:hanging="709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NOx emissions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1317316" w14:textId="77777777" w:rsidR="007D554D" w:rsidRDefault="007D554D" w:rsidP="006406C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Practical considerations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119039B" w14:textId="77777777" w:rsidR="007D554D" w:rsidRPr="007D554D" w:rsidRDefault="007D554D" w:rsidP="007D554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  <w:t>Following content should be derived from the above</w:t>
            </w:r>
          </w:p>
          <w:p w14:paraId="67AC51BC" w14:textId="77777777" w:rsidR="007D554D" w:rsidRDefault="007D554D" w:rsidP="006406C3">
            <w:pPr>
              <w:pStyle w:val="paragraph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Positive impacts and advantages of adding hydrogen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8C88006" w14:textId="77777777" w:rsidR="007D554D" w:rsidRDefault="007D554D" w:rsidP="006406C3">
            <w:pPr>
              <w:pStyle w:val="paragraph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Adverse impacts of adding hydrogen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EE44125" w14:textId="77777777" w:rsidR="007D554D" w:rsidRDefault="007D554D" w:rsidP="006406C3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ind w:left="1418" w:hanging="709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At what hydrogen concentration these impacts become significant.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5A3EF8D" w14:textId="77777777" w:rsidR="007D554D" w:rsidRDefault="007D554D" w:rsidP="006406C3">
            <w:pPr>
              <w:pStyle w:val="paragraph"/>
              <w:numPr>
                <w:ilvl w:val="2"/>
                <w:numId w:val="5"/>
              </w:numPr>
              <w:spacing w:before="0" w:beforeAutospacing="0" w:after="0" w:afterAutospacing="0"/>
              <w:ind w:left="1418" w:hanging="709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The impact of the range of hydrogen content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D29B628" w14:textId="77777777" w:rsidR="007D554D" w:rsidRDefault="007D554D" w:rsidP="006406C3">
            <w:pPr>
              <w:pStyle w:val="paragraph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Development efforts required to mitigate adverse impacts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3E16BD" w14:textId="77777777" w:rsidR="007D554D" w:rsidRDefault="007D554D" w:rsidP="006406C3">
            <w:pPr>
              <w:pStyle w:val="paragraph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n-GB"/>
              </w:rPr>
            </w:pPr>
            <w:r w:rsidRPr="007D554D">
              <w:rPr>
                <w:rStyle w:val="eop"/>
                <w:rFonts w:ascii="Calibri" w:hAnsi="Calibri" w:cs="Calibri"/>
                <w:sz w:val="22"/>
                <w:szCs w:val="22"/>
              </w:rPr>
              <w:t>Modelling challenges, reduction of kinetics and turbulence</w:t>
            </w:r>
          </w:p>
          <w:p w14:paraId="0CFB3465" w14:textId="77777777" w:rsidR="007D554D" w:rsidRPr="007D554D" w:rsidRDefault="007D554D" w:rsidP="006406C3">
            <w:pPr>
              <w:pStyle w:val="paragraph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D554D">
              <w:rPr>
                <w:rStyle w:val="normaltextrun"/>
                <w:rFonts w:ascii="Calibri" w:hAnsi="Calibri" w:cs="Calibri"/>
                <w:sz w:val="22"/>
                <w:szCs w:val="22"/>
              </w:rPr>
              <w:t>Instrumentation</w:t>
            </w:r>
            <w:r w:rsidRPr="007D554D">
              <w:rPr>
                <w:rStyle w:val="normaltextrun"/>
                <w:szCs w:val="22"/>
              </w:rPr>
              <w:t xml:space="preserve"> </w:t>
            </w:r>
            <w:r w:rsidRPr="007D554D">
              <w:rPr>
                <w:rStyle w:val="normaltextrun"/>
                <w:rFonts w:ascii="Calibri" w:hAnsi="Calibri" w:cs="Calibri"/>
                <w:sz w:val="22"/>
                <w:szCs w:val="22"/>
              </w:rPr>
              <w:t>and control</w:t>
            </w:r>
          </w:p>
          <w:p w14:paraId="1C15B12E" w14:textId="77777777" w:rsidR="007D554D" w:rsidRPr="007D554D" w:rsidRDefault="007D554D" w:rsidP="006406C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Recommendations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73AE4D1" w14:textId="77777777" w:rsidR="007D554D" w:rsidRPr="007D554D" w:rsidRDefault="007D554D" w:rsidP="006406C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Conclusions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968D4C1" w14:textId="77777777" w:rsidR="007D554D" w:rsidRPr="007D554D" w:rsidRDefault="007D554D" w:rsidP="007D554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554D"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  <w:t>This may include recommendations relating to relaxation of emissions and/or future research funding and support</w:t>
            </w:r>
          </w:p>
          <w:p w14:paraId="30ADC8FE" w14:textId="1373A487" w:rsidR="007D554D" w:rsidRPr="007D554D" w:rsidRDefault="007D554D" w:rsidP="007D55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References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5CC341A" w14:textId="77777777" w:rsidR="005658CB" w:rsidRDefault="005658CB" w:rsidP="00DD363D"/>
    <w:p w14:paraId="7C8CE7CE" w14:textId="77777777" w:rsidR="005658CB" w:rsidRDefault="005658CB" w:rsidP="00DD363D"/>
    <w:p w14:paraId="2878459E" w14:textId="77777777" w:rsidR="005658CB" w:rsidRDefault="005658CB" w:rsidP="00DD363D"/>
    <w:p w14:paraId="6EF25745" w14:textId="77777777" w:rsidR="005658CB" w:rsidRDefault="005658CB" w:rsidP="00DD363D"/>
    <w:p w14:paraId="26E86553" w14:textId="291392C5" w:rsidR="00DC0D2B" w:rsidRDefault="001F5FC2" w:rsidP="00DD363D">
      <w:r>
        <w:lastRenderedPageBreak/>
        <w:t>The following points were discussed and clarified:</w:t>
      </w:r>
    </w:p>
    <w:p w14:paraId="09F3C02F" w14:textId="2620B018" w:rsidR="002B37A8" w:rsidRDefault="002B37A8" w:rsidP="006406C3">
      <w:pPr>
        <w:pStyle w:val="ListParagraph"/>
        <w:numPr>
          <w:ilvl w:val="0"/>
          <w:numId w:val="3"/>
        </w:numPr>
      </w:pPr>
      <w:r>
        <w:t xml:space="preserve">The purpose of this initiative is to publish a position paper, supported by a literature review and the state of the art. Future challenges and/or research gaps should be highlighted, in particular if they are not yet recognised by legislators. </w:t>
      </w:r>
    </w:p>
    <w:p w14:paraId="0B58286E" w14:textId="13FDC824" w:rsidR="001F5FC2" w:rsidRDefault="001F5FC2" w:rsidP="006406C3">
      <w:pPr>
        <w:pStyle w:val="ListParagraph"/>
        <w:numPr>
          <w:ilvl w:val="0"/>
          <w:numId w:val="3"/>
        </w:numPr>
      </w:pPr>
      <w:r>
        <w:t>The paper will look at identifying fundamental challenges of H</w:t>
      </w:r>
      <w:r w:rsidRPr="00213F7B">
        <w:rPr>
          <w:vertAlign w:val="subscript"/>
        </w:rPr>
        <w:t>2</w:t>
      </w:r>
      <w:r>
        <w:t>NG blends combustion. Design considerations</w:t>
      </w:r>
      <w:r w:rsidR="005117D6">
        <w:t xml:space="preserve"> influencing NOx emissions</w:t>
      </w:r>
      <w:r>
        <w:t xml:space="preserve"> (boundary conditions, </w:t>
      </w:r>
      <w:proofErr w:type="gramStart"/>
      <w:r>
        <w:t>size</w:t>
      </w:r>
      <w:proofErr w:type="gramEnd"/>
      <w:r>
        <w:t xml:space="preserve"> and location of the GT, etc.) are therefore considered to be </w:t>
      </w:r>
      <w:r w:rsidR="005117D6">
        <w:t xml:space="preserve">out of scope and </w:t>
      </w:r>
      <w:r>
        <w:t xml:space="preserve">under control of the manufacturer. </w:t>
      </w:r>
      <w:r w:rsidR="005117D6">
        <w:t>Further discussion of this point could be addressed in an appendix.</w:t>
      </w:r>
    </w:p>
    <w:p w14:paraId="1123774F" w14:textId="6B24298A" w:rsidR="005117D6" w:rsidRDefault="005117D6" w:rsidP="006406C3">
      <w:pPr>
        <w:pStyle w:val="ListParagraph"/>
        <w:numPr>
          <w:ilvl w:val="0"/>
          <w:numId w:val="3"/>
        </w:numPr>
      </w:pPr>
      <w:r>
        <w:t>Participants agreed to include a content section to ease the transition between chapters addressing theoretical and practical limits.</w:t>
      </w:r>
    </w:p>
    <w:p w14:paraId="655A746D" w14:textId="74F4DA7F" w:rsidR="005117D6" w:rsidRDefault="005117D6" w:rsidP="006406C3">
      <w:pPr>
        <w:pStyle w:val="ListParagraph"/>
        <w:numPr>
          <w:ilvl w:val="0"/>
          <w:numId w:val="3"/>
        </w:numPr>
      </w:pPr>
      <w:r>
        <w:t xml:space="preserve">When addressing retrofitting, practical limits and economics should both be addressed. </w:t>
      </w:r>
      <w:r w:rsidR="002B37A8">
        <w:t>Relaxation of NOx limitations should be included in the cases considered.</w:t>
      </w:r>
    </w:p>
    <w:p w14:paraId="2AEB89C8" w14:textId="25C1FE64" w:rsidR="005117D6" w:rsidRPr="00DF4A86" w:rsidRDefault="002B37A8" w:rsidP="006406C3">
      <w:pPr>
        <w:pStyle w:val="ListParagraph"/>
        <w:numPr>
          <w:ilvl w:val="0"/>
          <w:numId w:val="3"/>
        </w:numPr>
      </w:pPr>
      <w:r>
        <w:rPr>
          <w:szCs w:val="20"/>
        </w:rPr>
        <w:t>Participants agreed that the paper should point</w:t>
      </w:r>
      <w:r w:rsidRPr="0075346D">
        <w:rPr>
          <w:szCs w:val="20"/>
        </w:rPr>
        <w:t xml:space="preserve"> out the difficulties in achieving current </w:t>
      </w:r>
      <w:r w:rsidR="00DF4A86">
        <w:rPr>
          <w:szCs w:val="20"/>
        </w:rPr>
        <w:t xml:space="preserve">NOx emission </w:t>
      </w:r>
      <w:r w:rsidRPr="0075346D">
        <w:rPr>
          <w:szCs w:val="20"/>
        </w:rPr>
        <w:t xml:space="preserve">limits and </w:t>
      </w:r>
      <w:r>
        <w:rPr>
          <w:szCs w:val="20"/>
        </w:rPr>
        <w:t>what the trade-offs would be.</w:t>
      </w:r>
    </w:p>
    <w:p w14:paraId="1E491BF2" w14:textId="7C8B3818" w:rsidR="00DF4A86" w:rsidRPr="00DF4A86" w:rsidRDefault="00DF4A86" w:rsidP="006406C3">
      <w:pPr>
        <w:pStyle w:val="ListParagraph"/>
        <w:numPr>
          <w:ilvl w:val="0"/>
          <w:numId w:val="3"/>
        </w:numPr>
      </w:pPr>
      <w:r>
        <w:rPr>
          <w:szCs w:val="20"/>
        </w:rPr>
        <w:t>Factors impacting operability of the machine should be addressed in a dedicated section, with links to other sections detailing the points listed when relevant.</w:t>
      </w:r>
    </w:p>
    <w:p w14:paraId="41FB0DA2" w14:textId="77777777" w:rsidR="00DF4A86" w:rsidRDefault="00DF4A86" w:rsidP="006406C3">
      <w:pPr>
        <w:pStyle w:val="ListParagraph"/>
        <w:numPr>
          <w:ilvl w:val="0"/>
          <w:numId w:val="3"/>
        </w:numPr>
      </w:pPr>
      <w:r>
        <w:t>R. Steele offered to contribute to</w:t>
      </w:r>
      <w:r w:rsidRPr="00DF4A86">
        <w:rPr>
          <w:szCs w:val="20"/>
        </w:rPr>
        <w:t xml:space="preserve"> the document by providing a summary of the US perspective, based on conclusions of a publication on hydrogen released last year by EPRI and GTI</w:t>
      </w:r>
    </w:p>
    <w:p w14:paraId="3E49E5DE" w14:textId="77777777" w:rsidR="00DC0D2B" w:rsidRDefault="00DC0D2B" w:rsidP="00DD363D"/>
    <w:p w14:paraId="1BD72199" w14:textId="72D84288" w:rsidR="00DF4A86" w:rsidRDefault="00DF4A86" w:rsidP="00DF4A86">
      <w:pPr>
        <w:autoSpaceDE w:val="0"/>
        <w:autoSpaceDN w:val="0"/>
        <w:adjustRightInd w:val="0"/>
      </w:pPr>
      <w:r>
        <w:rPr>
          <w:b/>
          <w:bCs/>
        </w:rPr>
        <w:t>Action</w:t>
      </w:r>
      <w:r>
        <w:t xml:space="preserve">: </w:t>
      </w:r>
      <w:r w:rsidR="00213F7B">
        <w:t>WG</w:t>
      </w:r>
      <w:r>
        <w:t xml:space="preserve"> Members to provide feedback on the hydrogen combustion paper’s table of content</w:t>
      </w:r>
    </w:p>
    <w:p w14:paraId="188FD314" w14:textId="1238A888" w:rsidR="00AB4713" w:rsidRPr="00DF4A86" w:rsidRDefault="00DF4A86" w:rsidP="00DF4A86">
      <w:pPr>
        <w:autoSpaceDE w:val="0"/>
        <w:autoSpaceDN w:val="0"/>
        <w:adjustRightInd w:val="0"/>
      </w:pPr>
      <w:r w:rsidRPr="00DF4A86">
        <w:rPr>
          <w:b/>
          <w:bCs/>
        </w:rPr>
        <w:t>Action</w:t>
      </w:r>
      <w:r>
        <w:t xml:space="preserve">: </w:t>
      </w:r>
      <w:r w:rsidR="00213F7B">
        <w:t>WG</w:t>
      </w:r>
      <w:r>
        <w:t xml:space="preserve"> Members to identify sections of the hydrogen combustion paper to which they could contribute</w:t>
      </w:r>
    </w:p>
    <w:p w14:paraId="2A807F16" w14:textId="78A91E0C" w:rsidR="00DF4A86" w:rsidRDefault="00AB4713" w:rsidP="00DD363D">
      <w:r w:rsidRPr="0007238E">
        <w:rPr>
          <w:b/>
        </w:rPr>
        <w:t>Action</w:t>
      </w:r>
      <w:r>
        <w:t xml:space="preserve">: </w:t>
      </w:r>
      <w:r w:rsidR="002B37A8">
        <w:t>R. Steele to draft a summary of the US perspective on identified challenges and research gaps</w:t>
      </w:r>
    </w:p>
    <w:p w14:paraId="2E071064" w14:textId="13D9BB99" w:rsidR="00DF4A86" w:rsidRDefault="00DF4A86" w:rsidP="00DF4A86">
      <w:pPr>
        <w:pStyle w:val="Heading1"/>
      </w:pPr>
      <w:bookmarkStart w:id="3" w:name="_Toc56690086"/>
      <w:r>
        <w:t>YEC Techno-Economic study</w:t>
      </w:r>
      <w:bookmarkEnd w:id="3"/>
    </w:p>
    <w:p w14:paraId="31B65923" w14:textId="03B8AD63" w:rsidR="00D5794A" w:rsidRPr="00D5794A" w:rsidRDefault="00D5794A" w:rsidP="00D5794A">
      <w:pPr>
        <w:rPr>
          <w:i/>
          <w:iCs/>
        </w:rPr>
      </w:pPr>
      <w:r w:rsidRPr="00D5794A">
        <w:rPr>
          <w:i/>
          <w:iCs/>
        </w:rPr>
        <w:t xml:space="preserve">Presentation available on the ETN website: </w:t>
      </w:r>
      <w:hyperlink r:id="rId9" w:history="1">
        <w:r w:rsidRPr="00D5794A">
          <w:rPr>
            <w:rStyle w:val="Hyperlink"/>
            <w:i/>
            <w:iCs/>
          </w:rPr>
          <w:t>Link</w:t>
        </w:r>
      </w:hyperlink>
      <w:r w:rsidR="00DF2B94">
        <w:rPr>
          <w:rStyle w:val="Hyperlink"/>
          <w:i/>
          <w:iCs/>
        </w:rPr>
        <w:t xml:space="preserve"> (login required)</w:t>
      </w:r>
    </w:p>
    <w:p w14:paraId="22FEA544" w14:textId="51141412" w:rsidR="00DF4A86" w:rsidRDefault="00DF4A86" w:rsidP="00DF4A86">
      <w:r w:rsidRPr="00DF4A86">
        <w:t>D. Bellotti, University of Genoa, presented the work carried out by the Young Engineers Committee on the techno-economic analysis for hydrogen deployment in centralised power generation</w:t>
      </w:r>
      <w:r w:rsidR="00D5794A">
        <w:t>.</w:t>
      </w:r>
    </w:p>
    <w:p w14:paraId="213B55BD" w14:textId="62CE76C7" w:rsidR="00D5794A" w:rsidRDefault="00D5794A" w:rsidP="00DF4A86">
      <w:r>
        <w:t>The following points were discussed:</w:t>
      </w:r>
    </w:p>
    <w:p w14:paraId="6433391F" w14:textId="055C0866" w:rsidR="004344C3" w:rsidRDefault="004344C3" w:rsidP="006406C3">
      <w:pPr>
        <w:pStyle w:val="ListParagraph"/>
        <w:numPr>
          <w:ilvl w:val="0"/>
          <w:numId w:val="4"/>
        </w:numPr>
      </w:pPr>
      <w:r>
        <w:t>Suggested title options:</w:t>
      </w:r>
    </w:p>
    <w:p w14:paraId="69F7DDD6" w14:textId="1B0BF01D" w:rsidR="004344C3" w:rsidRDefault="004344C3" w:rsidP="006406C3">
      <w:pPr>
        <w:pStyle w:val="ListParagraph"/>
        <w:numPr>
          <w:ilvl w:val="1"/>
          <w:numId w:val="4"/>
        </w:numPr>
        <w:rPr>
          <w:i/>
          <w:iCs/>
        </w:rPr>
      </w:pPr>
      <w:r w:rsidRPr="004344C3">
        <w:rPr>
          <w:i/>
          <w:iCs/>
        </w:rPr>
        <w:t>Centralized Hydrogen Power Generation:  A techno-economic analysis of low-carbon gas turbine utilization in the energy transition and beyond</w:t>
      </w:r>
    </w:p>
    <w:p w14:paraId="34074168" w14:textId="7C6114D5" w:rsidR="00213F7B" w:rsidRDefault="00213F7B" w:rsidP="00213F7B">
      <w:pPr>
        <w:pStyle w:val="ListParagraph"/>
        <w:ind w:left="1440"/>
        <w:rPr>
          <w:i/>
          <w:iCs/>
        </w:rPr>
      </w:pPr>
      <w:r>
        <w:rPr>
          <w:i/>
          <w:iCs/>
        </w:rPr>
        <w:t>Comments:</w:t>
      </w:r>
    </w:p>
    <w:p w14:paraId="03A63A01" w14:textId="55D86B4F" w:rsidR="00213F7B" w:rsidRPr="004344C3" w:rsidRDefault="00213F7B" w:rsidP="006406C3">
      <w:pPr>
        <w:pStyle w:val="ListParagraph"/>
        <w:numPr>
          <w:ilvl w:val="2"/>
          <w:numId w:val="4"/>
        </w:numPr>
        <w:rPr>
          <w:i/>
          <w:iCs/>
        </w:rPr>
      </w:pPr>
      <w:r w:rsidRPr="00213F7B">
        <w:rPr>
          <w:i/>
          <w:iCs/>
        </w:rPr>
        <w:t xml:space="preserve">Not ideal as we mention low-carbon utilization in the energy transition and </w:t>
      </w:r>
      <w:r w:rsidRPr="00213F7B">
        <w:rPr>
          <w:i/>
          <w:iCs/>
          <w:u w:val="single"/>
        </w:rPr>
        <w:t>beyond</w:t>
      </w:r>
      <w:r w:rsidRPr="00213F7B">
        <w:rPr>
          <w:i/>
          <w:iCs/>
        </w:rPr>
        <w:t>: may be misinterpreted as a lack of commitment</w:t>
      </w:r>
    </w:p>
    <w:p w14:paraId="36BAE3C8" w14:textId="27755696" w:rsidR="004344C3" w:rsidRDefault="004344C3" w:rsidP="006406C3">
      <w:pPr>
        <w:pStyle w:val="ListParagraph"/>
        <w:numPr>
          <w:ilvl w:val="1"/>
          <w:numId w:val="4"/>
        </w:numPr>
        <w:rPr>
          <w:i/>
          <w:iCs/>
        </w:rPr>
      </w:pPr>
      <w:r w:rsidRPr="004344C3">
        <w:rPr>
          <w:i/>
          <w:iCs/>
        </w:rPr>
        <w:t>Cost-Effective Hydrogen Gas Turbine Power Generation:  Enabling renewables now and delivering net-zero by 2050</w:t>
      </w:r>
    </w:p>
    <w:p w14:paraId="5B878C56" w14:textId="1E71929A" w:rsidR="00213F7B" w:rsidRDefault="00213F7B" w:rsidP="00213F7B">
      <w:pPr>
        <w:pStyle w:val="ListParagraph"/>
        <w:ind w:left="1440"/>
        <w:rPr>
          <w:i/>
          <w:iCs/>
        </w:rPr>
      </w:pPr>
      <w:r>
        <w:rPr>
          <w:i/>
          <w:iCs/>
        </w:rPr>
        <w:t>Comments:</w:t>
      </w:r>
    </w:p>
    <w:p w14:paraId="204F90DE" w14:textId="640AACC9" w:rsidR="00213F7B" w:rsidRPr="004344C3" w:rsidRDefault="00213F7B" w:rsidP="006406C3">
      <w:pPr>
        <w:pStyle w:val="ListParagraph"/>
        <w:numPr>
          <w:ilvl w:val="2"/>
          <w:numId w:val="4"/>
        </w:numPr>
        <w:rPr>
          <w:i/>
          <w:iCs/>
        </w:rPr>
      </w:pPr>
      <w:r w:rsidRPr="00213F7B">
        <w:rPr>
          <w:i/>
          <w:iCs/>
        </w:rPr>
        <w:t xml:space="preserve">Not ambitious enough as the vision is to have carbon-neutral solution in place by 2030 in line with the ETN vision and </w:t>
      </w:r>
      <w:r>
        <w:rPr>
          <w:i/>
          <w:iCs/>
        </w:rPr>
        <w:t>GT manufacturers’ common</w:t>
      </w:r>
      <w:r w:rsidRPr="00213F7B">
        <w:rPr>
          <w:i/>
          <w:iCs/>
        </w:rPr>
        <w:t xml:space="preserve"> statement</w:t>
      </w:r>
    </w:p>
    <w:p w14:paraId="415FD0AF" w14:textId="3F8D5B75" w:rsidR="004344C3" w:rsidRPr="004344C3" w:rsidRDefault="004344C3" w:rsidP="006406C3">
      <w:pPr>
        <w:pStyle w:val="ListParagraph"/>
        <w:numPr>
          <w:ilvl w:val="1"/>
          <w:numId w:val="4"/>
        </w:numPr>
        <w:rPr>
          <w:i/>
          <w:iCs/>
        </w:rPr>
      </w:pPr>
      <w:r w:rsidRPr="004344C3">
        <w:rPr>
          <w:i/>
          <w:iCs/>
        </w:rPr>
        <w:t>Techno-Economic Analysis of Hydrogen Gas Turbines for Net-Zero Centralized Power Generation</w:t>
      </w:r>
    </w:p>
    <w:p w14:paraId="5CDC8009" w14:textId="78CCCF22" w:rsidR="00D5794A" w:rsidRDefault="00D5794A" w:rsidP="006406C3">
      <w:pPr>
        <w:pStyle w:val="ListParagraph"/>
        <w:numPr>
          <w:ilvl w:val="0"/>
          <w:numId w:val="4"/>
        </w:numPr>
      </w:pPr>
      <w:r>
        <w:t xml:space="preserve">The preliminary table of content is open for feedback from the Working Group. </w:t>
      </w:r>
    </w:p>
    <w:p w14:paraId="28F876B5" w14:textId="77777777" w:rsidR="00D5794A" w:rsidRDefault="00D5794A" w:rsidP="006406C3">
      <w:pPr>
        <w:pStyle w:val="ListParagraph"/>
        <w:numPr>
          <w:ilvl w:val="1"/>
          <w:numId w:val="4"/>
        </w:numPr>
      </w:pPr>
      <w:r>
        <w:t>The report will start with a literature review providing background on considered costs related to hydrogen and CO</w:t>
      </w:r>
      <w:r w:rsidRPr="00213F7B">
        <w:rPr>
          <w:vertAlign w:val="subscript"/>
        </w:rPr>
        <w:t>2</w:t>
      </w:r>
      <w:r>
        <w:t xml:space="preserve">. </w:t>
      </w:r>
    </w:p>
    <w:p w14:paraId="4B6D2533" w14:textId="621809DD" w:rsidR="00D5794A" w:rsidRDefault="00D5794A" w:rsidP="006406C3">
      <w:pPr>
        <w:pStyle w:val="ListParagraph"/>
        <w:numPr>
          <w:ilvl w:val="1"/>
          <w:numId w:val="4"/>
        </w:numPr>
      </w:pPr>
      <w:r>
        <w:t>Case studies will then be developed for different scales of GTs</w:t>
      </w:r>
    </w:p>
    <w:p w14:paraId="085F3B99" w14:textId="1C22C945" w:rsidR="00D5794A" w:rsidRDefault="00D5794A" w:rsidP="006406C3">
      <w:pPr>
        <w:pStyle w:val="ListParagraph"/>
        <w:numPr>
          <w:ilvl w:val="1"/>
          <w:numId w:val="4"/>
        </w:numPr>
      </w:pPr>
      <w:r>
        <w:t>Policy support and R&amp;D funding are then addressed</w:t>
      </w:r>
    </w:p>
    <w:p w14:paraId="3433F634" w14:textId="7D1A61BD" w:rsidR="00D54C7C" w:rsidRDefault="00D54C7C" w:rsidP="006406C3">
      <w:pPr>
        <w:pStyle w:val="ListParagraph"/>
        <w:numPr>
          <w:ilvl w:val="0"/>
          <w:numId w:val="4"/>
        </w:numPr>
      </w:pPr>
      <w:r>
        <w:t>First results of the analysis of the OCGT case were presented</w:t>
      </w:r>
    </w:p>
    <w:p w14:paraId="326C0B6F" w14:textId="11E25DC4" w:rsidR="00D5794A" w:rsidRDefault="00D5794A" w:rsidP="006406C3">
      <w:pPr>
        <w:pStyle w:val="ListParagraph"/>
        <w:numPr>
          <w:ilvl w:val="1"/>
          <w:numId w:val="4"/>
        </w:numPr>
      </w:pPr>
      <w:r>
        <w:t xml:space="preserve">Glossary (green, blue, grey hydrogen) should be aligned with </w:t>
      </w:r>
      <w:r w:rsidR="00D54C7C">
        <w:t>the EC’s hydrogen strategy.</w:t>
      </w:r>
    </w:p>
    <w:p w14:paraId="7956CC23" w14:textId="4C7913AC" w:rsidR="00D54C7C" w:rsidRDefault="00D54C7C" w:rsidP="006406C3">
      <w:pPr>
        <w:pStyle w:val="ListParagraph"/>
        <w:numPr>
          <w:ilvl w:val="1"/>
          <w:numId w:val="4"/>
        </w:numPr>
      </w:pPr>
      <w:r>
        <w:t>Cost of electricity will be taken into consideration as part of the LCOE analysis</w:t>
      </w:r>
    </w:p>
    <w:p w14:paraId="5BF482AD" w14:textId="0EEBFA23" w:rsidR="00D54C7C" w:rsidRDefault="00D54C7C" w:rsidP="006406C3">
      <w:pPr>
        <w:pStyle w:val="ListParagraph"/>
        <w:numPr>
          <w:ilvl w:val="1"/>
          <w:numId w:val="4"/>
        </w:numPr>
      </w:pPr>
      <w:r>
        <w:t>Clarification of centralised / decentralised power generation should be included</w:t>
      </w:r>
    </w:p>
    <w:p w14:paraId="0DE7D5E1" w14:textId="401108AE" w:rsidR="00D54C7C" w:rsidRDefault="00D54C7C" w:rsidP="006406C3">
      <w:pPr>
        <w:pStyle w:val="ListParagraph"/>
        <w:numPr>
          <w:ilvl w:val="1"/>
          <w:numId w:val="4"/>
        </w:numPr>
      </w:pPr>
      <w:r>
        <w:t>Participants agreed that CO</w:t>
      </w:r>
      <w:r w:rsidRPr="00213F7B">
        <w:rPr>
          <w:vertAlign w:val="subscript"/>
        </w:rPr>
        <w:t>2</w:t>
      </w:r>
      <w:r>
        <w:t xml:space="preserve"> transportation and storage costs associated to CCS could be further discussed depending on the narrative taken into consideration (e.g. methane reforming at natural gas extraction site</w:t>
      </w:r>
      <w:r w:rsidR="004344C3">
        <w:t xml:space="preserve"> reduces those costs)</w:t>
      </w:r>
    </w:p>
    <w:p w14:paraId="6886C0F8" w14:textId="3387BFF0" w:rsidR="004344C3" w:rsidRDefault="004344C3" w:rsidP="006406C3">
      <w:pPr>
        <w:pStyle w:val="ListParagraph"/>
        <w:numPr>
          <w:ilvl w:val="0"/>
          <w:numId w:val="4"/>
        </w:numPr>
      </w:pPr>
      <w:r>
        <w:t xml:space="preserve">Several </w:t>
      </w:r>
      <w:r w:rsidR="00671B8B">
        <w:t xml:space="preserve">WG </w:t>
      </w:r>
      <w:r>
        <w:t xml:space="preserve">Members offered to provide further feedback, contribution, and revision to the study. They were invited join </w:t>
      </w:r>
      <w:r w:rsidR="00671B8B">
        <w:t xml:space="preserve">the </w:t>
      </w:r>
      <w:r>
        <w:t>next (and future) meeting(s) dedicated to this initiative (currently organised every Thursday at 16:00, Brussels time).</w:t>
      </w:r>
    </w:p>
    <w:p w14:paraId="351295D9" w14:textId="41119041" w:rsidR="004344C3" w:rsidRDefault="004344C3" w:rsidP="004344C3"/>
    <w:p w14:paraId="59D7E98D" w14:textId="6A8CF505" w:rsidR="004344C3" w:rsidRDefault="004344C3" w:rsidP="004344C3">
      <w:r>
        <w:rPr>
          <w:b/>
          <w:bCs/>
        </w:rPr>
        <w:t>Action</w:t>
      </w:r>
      <w:r>
        <w:t xml:space="preserve">: </w:t>
      </w:r>
      <w:r w:rsidR="00671B8B">
        <w:t xml:space="preserve">WG </w:t>
      </w:r>
      <w:r>
        <w:t>Members to provide feedback on suggested titles for the YEC techno-economic study</w:t>
      </w:r>
    </w:p>
    <w:p w14:paraId="4FDEEB34" w14:textId="79DB3BAA" w:rsidR="00DF4A86" w:rsidRDefault="004344C3" w:rsidP="00DD363D">
      <w:r>
        <w:rPr>
          <w:b/>
          <w:bCs/>
        </w:rPr>
        <w:t>Action</w:t>
      </w:r>
      <w:r>
        <w:t xml:space="preserve">: </w:t>
      </w:r>
      <w:r w:rsidR="00671B8B">
        <w:t xml:space="preserve">WG </w:t>
      </w:r>
      <w:r>
        <w:t>Members are invited to provided further feedback on the presented preliminary analysis of the YEC techno-economic study</w:t>
      </w:r>
    </w:p>
    <w:p w14:paraId="4F6C8A3D" w14:textId="77777777" w:rsidR="00AB4713" w:rsidRDefault="00AB4713" w:rsidP="00AB4713">
      <w:pPr>
        <w:pStyle w:val="Heading1"/>
      </w:pPr>
      <w:bookmarkStart w:id="4" w:name="_Toc56690087"/>
      <w:r>
        <w:t>Actions list</w:t>
      </w:r>
      <w:bookmarkEnd w:id="4"/>
    </w:p>
    <w:tbl>
      <w:tblPr>
        <w:tblStyle w:val="Style1"/>
        <w:tblW w:w="4889" w:type="pct"/>
        <w:tblLook w:val="0620" w:firstRow="1" w:lastRow="0" w:firstColumn="0" w:lastColumn="0" w:noHBand="1" w:noVBand="1"/>
      </w:tblPr>
      <w:tblGrid>
        <w:gridCol w:w="470"/>
        <w:gridCol w:w="5659"/>
        <w:gridCol w:w="1571"/>
        <w:gridCol w:w="1894"/>
      </w:tblGrid>
      <w:tr w:rsidR="00AB4713" w:rsidRPr="00AB4713" w14:paraId="3DB96E74" w14:textId="77777777" w:rsidTr="00355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27"/>
          <w:tblHeader/>
        </w:trPr>
        <w:tc>
          <w:tcPr>
            <w:tcW w:w="470" w:type="dxa"/>
            <w:hideMark/>
          </w:tcPr>
          <w:p w14:paraId="12001B48" w14:textId="77777777" w:rsidR="00AB4713" w:rsidRPr="00AB4713" w:rsidRDefault="00AB4713" w:rsidP="00AB4713">
            <w:pPr>
              <w:rPr>
                <w:color w:val="000000" w:themeColor="text1"/>
              </w:rPr>
            </w:pPr>
            <w:r w:rsidRPr="00AB4713">
              <w:rPr>
                <w:color w:val="000000" w:themeColor="text1"/>
              </w:rPr>
              <w:t>#</w:t>
            </w:r>
          </w:p>
        </w:tc>
        <w:tc>
          <w:tcPr>
            <w:tcW w:w="5659" w:type="dxa"/>
            <w:hideMark/>
          </w:tcPr>
          <w:p w14:paraId="292359D2" w14:textId="77777777" w:rsidR="00AB4713" w:rsidRPr="00AB4713" w:rsidRDefault="00AB4713" w:rsidP="00AB4713">
            <w:pPr>
              <w:rPr>
                <w:color w:val="000000" w:themeColor="text1"/>
              </w:rPr>
            </w:pPr>
            <w:r w:rsidRPr="00AB4713">
              <w:rPr>
                <w:color w:val="000000" w:themeColor="text1"/>
              </w:rPr>
              <w:t>Actions</w:t>
            </w:r>
          </w:p>
        </w:tc>
        <w:tc>
          <w:tcPr>
            <w:tcW w:w="1571" w:type="dxa"/>
            <w:hideMark/>
          </w:tcPr>
          <w:p w14:paraId="4C399DC3" w14:textId="77777777" w:rsidR="00AB4713" w:rsidRPr="00AB4713" w:rsidRDefault="00AB4713" w:rsidP="00AB4713">
            <w:pPr>
              <w:rPr>
                <w:color w:val="000000" w:themeColor="text1"/>
              </w:rPr>
            </w:pPr>
            <w:r w:rsidRPr="00AB4713">
              <w:rPr>
                <w:color w:val="000000" w:themeColor="text1"/>
              </w:rPr>
              <w:t>Resp.</w:t>
            </w:r>
          </w:p>
        </w:tc>
        <w:tc>
          <w:tcPr>
            <w:tcW w:w="1894" w:type="dxa"/>
            <w:hideMark/>
          </w:tcPr>
          <w:p w14:paraId="59661ED3" w14:textId="77777777" w:rsidR="00AB4713" w:rsidRPr="00AB4713" w:rsidRDefault="00AB4713" w:rsidP="00AB4713">
            <w:pPr>
              <w:rPr>
                <w:color w:val="000000" w:themeColor="text1"/>
              </w:rPr>
            </w:pPr>
            <w:r w:rsidRPr="00AB4713">
              <w:rPr>
                <w:color w:val="000000" w:themeColor="text1"/>
              </w:rPr>
              <w:t>Deadline</w:t>
            </w:r>
          </w:p>
        </w:tc>
      </w:tr>
      <w:tr w:rsidR="00AB4713" w:rsidRPr="00AB4713" w14:paraId="1816A2BA" w14:textId="77777777" w:rsidTr="00355468">
        <w:trPr>
          <w:cantSplit/>
          <w:trHeight w:val="20"/>
        </w:trPr>
        <w:tc>
          <w:tcPr>
            <w:tcW w:w="470" w:type="dxa"/>
            <w:shd w:val="clear" w:color="auto" w:fill="auto"/>
          </w:tcPr>
          <w:p w14:paraId="0DCF1DE7" w14:textId="77777777" w:rsidR="00AB4713" w:rsidRPr="00AB4713" w:rsidRDefault="00AB4713" w:rsidP="00AB4713">
            <w:pPr>
              <w:shd w:val="clear" w:color="auto" w:fill="FFFFFF"/>
              <w:rPr>
                <w:color w:val="000000" w:themeColor="text1"/>
                <w:szCs w:val="20"/>
                <w:lang w:eastAsia="fr-FR"/>
              </w:rPr>
            </w:pPr>
            <w:r w:rsidRPr="00AB4713">
              <w:rPr>
                <w:color w:val="000000" w:themeColor="text1"/>
                <w:szCs w:val="20"/>
                <w:lang w:eastAsia="fr-FR"/>
              </w:rPr>
              <w:t>1</w:t>
            </w:r>
          </w:p>
        </w:tc>
        <w:tc>
          <w:tcPr>
            <w:tcW w:w="5659" w:type="dxa"/>
            <w:shd w:val="clear" w:color="auto" w:fill="auto"/>
          </w:tcPr>
          <w:p w14:paraId="5DBADE83" w14:textId="3CA0C238" w:rsidR="00AB4713" w:rsidRPr="00AB4713" w:rsidRDefault="00671B8B" w:rsidP="004344C3">
            <w:pPr>
              <w:shd w:val="clear" w:color="auto" w:fill="FFFFFF"/>
              <w:jc w:val="left"/>
              <w:rPr>
                <w:rFonts w:ascii="Calibri" w:eastAsiaTheme="minorHAnsi" w:hAnsi="Calibri" w:cs="Calibri"/>
                <w:color w:val="000000" w:themeColor="text1"/>
                <w:szCs w:val="20"/>
                <w:lang w:eastAsia="en-US"/>
              </w:rPr>
            </w:pPr>
            <w:r>
              <w:t xml:space="preserve">WG </w:t>
            </w:r>
            <w:r w:rsidR="00DF4A86">
              <w:t>Members to provide feedback on the hydrogen combustion paper’s table of content</w:t>
            </w:r>
          </w:p>
        </w:tc>
        <w:tc>
          <w:tcPr>
            <w:tcW w:w="1571" w:type="dxa"/>
            <w:shd w:val="clear" w:color="auto" w:fill="auto"/>
          </w:tcPr>
          <w:p w14:paraId="64F73F40" w14:textId="35191418" w:rsidR="00AB4713" w:rsidRPr="00AB4713" w:rsidRDefault="00DF4A86" w:rsidP="00DF4A86">
            <w:pPr>
              <w:rPr>
                <w:lang w:eastAsia="en-US"/>
              </w:rPr>
            </w:pPr>
            <w:r>
              <w:rPr>
                <w:lang w:eastAsia="en-US"/>
              </w:rPr>
              <w:t>All</w:t>
            </w:r>
          </w:p>
        </w:tc>
        <w:tc>
          <w:tcPr>
            <w:tcW w:w="1894" w:type="dxa"/>
            <w:shd w:val="clear" w:color="auto" w:fill="auto"/>
          </w:tcPr>
          <w:p w14:paraId="7C425728" w14:textId="27820094" w:rsidR="00AB4713" w:rsidRPr="00AB4713" w:rsidRDefault="004344C3" w:rsidP="004344C3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30 November 2020</w:t>
            </w:r>
          </w:p>
        </w:tc>
      </w:tr>
      <w:tr w:rsidR="004344C3" w:rsidRPr="00AB4713" w14:paraId="73896C23" w14:textId="77777777" w:rsidTr="00355468">
        <w:trPr>
          <w:cantSplit/>
          <w:trHeight w:val="20"/>
        </w:trPr>
        <w:tc>
          <w:tcPr>
            <w:tcW w:w="470" w:type="dxa"/>
          </w:tcPr>
          <w:p w14:paraId="376D8386" w14:textId="77777777" w:rsidR="004344C3" w:rsidRPr="00AB4713" w:rsidRDefault="004344C3" w:rsidP="004344C3">
            <w:pPr>
              <w:rPr>
                <w:color w:val="000000" w:themeColor="text1"/>
                <w:szCs w:val="20"/>
              </w:rPr>
            </w:pPr>
            <w:r w:rsidRPr="00AB4713">
              <w:rPr>
                <w:color w:val="000000" w:themeColor="text1"/>
                <w:szCs w:val="20"/>
              </w:rPr>
              <w:t>2</w:t>
            </w:r>
          </w:p>
        </w:tc>
        <w:tc>
          <w:tcPr>
            <w:tcW w:w="5659" w:type="dxa"/>
          </w:tcPr>
          <w:p w14:paraId="7F5B903B" w14:textId="7E47AC6A" w:rsidR="004344C3" w:rsidRPr="00AB4713" w:rsidRDefault="00671B8B" w:rsidP="004344C3">
            <w:pPr>
              <w:shd w:val="clear" w:color="auto" w:fill="FFFFFF"/>
              <w:jc w:val="left"/>
              <w:rPr>
                <w:color w:val="000000"/>
                <w:szCs w:val="20"/>
                <w:lang w:eastAsia="ja-JP"/>
              </w:rPr>
            </w:pPr>
            <w:r>
              <w:t xml:space="preserve">WG </w:t>
            </w:r>
            <w:r w:rsidR="004344C3">
              <w:t>Members to identify sections of the hydrogen combustion paper to which they could contribute</w:t>
            </w:r>
          </w:p>
        </w:tc>
        <w:tc>
          <w:tcPr>
            <w:tcW w:w="1571" w:type="dxa"/>
          </w:tcPr>
          <w:p w14:paraId="76B91E7E" w14:textId="69FFB62A" w:rsidR="004344C3" w:rsidRPr="00AB4713" w:rsidRDefault="004344C3" w:rsidP="004344C3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All</w:t>
            </w:r>
          </w:p>
        </w:tc>
        <w:tc>
          <w:tcPr>
            <w:tcW w:w="1894" w:type="dxa"/>
          </w:tcPr>
          <w:p w14:paraId="36D3B9BE" w14:textId="2479DFBB" w:rsidR="004344C3" w:rsidRPr="00AB4713" w:rsidRDefault="004344C3" w:rsidP="004344C3">
            <w:pPr>
              <w:jc w:val="left"/>
              <w:rPr>
                <w:lang w:eastAsia="ja-JP"/>
              </w:rPr>
            </w:pPr>
            <w:r>
              <w:rPr>
                <w:lang w:eastAsia="en-US"/>
              </w:rPr>
              <w:t>30 November 2020</w:t>
            </w:r>
          </w:p>
        </w:tc>
      </w:tr>
      <w:tr w:rsidR="004344C3" w:rsidRPr="00AB4713" w14:paraId="1324BF1D" w14:textId="77777777" w:rsidTr="00355468">
        <w:trPr>
          <w:cantSplit/>
          <w:trHeight w:val="20"/>
        </w:trPr>
        <w:tc>
          <w:tcPr>
            <w:tcW w:w="470" w:type="dxa"/>
          </w:tcPr>
          <w:p w14:paraId="7A066ACE" w14:textId="77777777" w:rsidR="004344C3" w:rsidRPr="00AB4713" w:rsidRDefault="004344C3" w:rsidP="004344C3">
            <w:pPr>
              <w:rPr>
                <w:color w:val="000000" w:themeColor="text1"/>
                <w:szCs w:val="20"/>
              </w:rPr>
            </w:pPr>
            <w:r w:rsidRPr="00AB4713">
              <w:rPr>
                <w:color w:val="000000" w:themeColor="text1"/>
                <w:szCs w:val="20"/>
              </w:rPr>
              <w:t>3</w:t>
            </w:r>
          </w:p>
        </w:tc>
        <w:tc>
          <w:tcPr>
            <w:tcW w:w="5659" w:type="dxa"/>
          </w:tcPr>
          <w:p w14:paraId="633C56D9" w14:textId="4D9C0904" w:rsidR="004344C3" w:rsidRPr="00AB4713" w:rsidRDefault="004344C3" w:rsidP="004344C3">
            <w:pPr>
              <w:shd w:val="clear" w:color="auto" w:fill="FFFFFF"/>
              <w:jc w:val="left"/>
              <w:rPr>
                <w:color w:val="000000"/>
                <w:szCs w:val="20"/>
                <w:lang w:eastAsia="ja-JP"/>
              </w:rPr>
            </w:pPr>
            <w:r>
              <w:t>R. Steele to draft a summary of the US perspective on identified challenges and research gaps</w:t>
            </w:r>
          </w:p>
        </w:tc>
        <w:tc>
          <w:tcPr>
            <w:tcW w:w="1571" w:type="dxa"/>
          </w:tcPr>
          <w:p w14:paraId="1CDC9FF8" w14:textId="01EF45BC" w:rsidR="004344C3" w:rsidRPr="00AB4713" w:rsidRDefault="004344C3" w:rsidP="004344C3">
            <w:pPr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R. Steele (EPRI)</w:t>
            </w:r>
          </w:p>
        </w:tc>
        <w:tc>
          <w:tcPr>
            <w:tcW w:w="1894" w:type="dxa"/>
          </w:tcPr>
          <w:p w14:paraId="56F1BE77" w14:textId="20DBB3B9" w:rsidR="004344C3" w:rsidRPr="00AB4713" w:rsidRDefault="004344C3" w:rsidP="004344C3">
            <w:pPr>
              <w:jc w:val="left"/>
              <w:rPr>
                <w:lang w:eastAsia="ja-JP"/>
              </w:rPr>
            </w:pPr>
            <w:r>
              <w:rPr>
                <w:lang w:eastAsia="ja-JP"/>
              </w:rPr>
              <w:t>15 December</w:t>
            </w:r>
          </w:p>
        </w:tc>
      </w:tr>
      <w:tr w:rsidR="004344C3" w:rsidRPr="00AB4713" w14:paraId="290F5B86" w14:textId="77777777" w:rsidTr="00355468">
        <w:trPr>
          <w:cantSplit/>
          <w:trHeight w:val="20"/>
        </w:trPr>
        <w:tc>
          <w:tcPr>
            <w:tcW w:w="470" w:type="dxa"/>
          </w:tcPr>
          <w:p w14:paraId="36BB62CD" w14:textId="4CF43811" w:rsidR="004344C3" w:rsidRPr="00AB4713" w:rsidRDefault="004344C3" w:rsidP="004344C3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659" w:type="dxa"/>
          </w:tcPr>
          <w:p w14:paraId="4DCA1588" w14:textId="1EAE690D" w:rsidR="004344C3" w:rsidRPr="00AB4713" w:rsidRDefault="00671B8B" w:rsidP="004344C3">
            <w:pPr>
              <w:shd w:val="clear" w:color="auto" w:fill="FFFFFF"/>
              <w:jc w:val="left"/>
              <w:rPr>
                <w:color w:val="000000"/>
                <w:szCs w:val="20"/>
                <w:lang w:eastAsia="ja-JP"/>
              </w:rPr>
            </w:pPr>
            <w:r>
              <w:t xml:space="preserve">WG </w:t>
            </w:r>
            <w:r w:rsidR="004344C3">
              <w:t>Members to provide feedback on suggested titles for the YEC techno-economic study</w:t>
            </w:r>
          </w:p>
        </w:tc>
        <w:tc>
          <w:tcPr>
            <w:tcW w:w="1571" w:type="dxa"/>
          </w:tcPr>
          <w:p w14:paraId="5CA8F20C" w14:textId="27E137C8" w:rsidR="004344C3" w:rsidRPr="00AB4713" w:rsidRDefault="004344C3" w:rsidP="004344C3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All</w:t>
            </w:r>
          </w:p>
        </w:tc>
        <w:tc>
          <w:tcPr>
            <w:tcW w:w="1894" w:type="dxa"/>
          </w:tcPr>
          <w:p w14:paraId="585AA8EC" w14:textId="02713AC3" w:rsidR="004344C3" w:rsidRPr="00AB4713" w:rsidRDefault="004344C3" w:rsidP="004344C3">
            <w:pPr>
              <w:jc w:val="left"/>
              <w:rPr>
                <w:lang w:eastAsia="ja-JP"/>
              </w:rPr>
            </w:pPr>
            <w:r>
              <w:rPr>
                <w:lang w:eastAsia="en-US"/>
              </w:rPr>
              <w:t>30 November 2020</w:t>
            </w:r>
          </w:p>
        </w:tc>
      </w:tr>
      <w:tr w:rsidR="004344C3" w:rsidRPr="00AB4713" w14:paraId="2F6DE4FC" w14:textId="77777777" w:rsidTr="00355468">
        <w:trPr>
          <w:cantSplit/>
          <w:trHeight w:val="20"/>
        </w:trPr>
        <w:tc>
          <w:tcPr>
            <w:tcW w:w="470" w:type="dxa"/>
          </w:tcPr>
          <w:p w14:paraId="19134033" w14:textId="5017C62E" w:rsidR="004344C3" w:rsidRPr="00AB4713" w:rsidRDefault="004344C3" w:rsidP="004344C3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5</w:t>
            </w:r>
          </w:p>
        </w:tc>
        <w:tc>
          <w:tcPr>
            <w:tcW w:w="5659" w:type="dxa"/>
          </w:tcPr>
          <w:p w14:paraId="1292A74B" w14:textId="2400EC05" w:rsidR="004344C3" w:rsidRPr="00AB4713" w:rsidRDefault="00671B8B" w:rsidP="004344C3">
            <w:pPr>
              <w:shd w:val="clear" w:color="auto" w:fill="FFFFFF"/>
              <w:jc w:val="left"/>
              <w:rPr>
                <w:color w:val="000000"/>
                <w:szCs w:val="20"/>
                <w:lang w:eastAsia="ja-JP"/>
              </w:rPr>
            </w:pPr>
            <w:r>
              <w:t xml:space="preserve">WG </w:t>
            </w:r>
            <w:r w:rsidR="004344C3">
              <w:t>Members are invited to provided further feedback on the presented preliminary analysis of the YEC techno-economic study</w:t>
            </w:r>
          </w:p>
        </w:tc>
        <w:tc>
          <w:tcPr>
            <w:tcW w:w="1571" w:type="dxa"/>
          </w:tcPr>
          <w:p w14:paraId="1F2895A8" w14:textId="1871A77A" w:rsidR="004344C3" w:rsidRPr="00AB4713" w:rsidRDefault="004344C3" w:rsidP="004344C3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All</w:t>
            </w:r>
          </w:p>
        </w:tc>
        <w:tc>
          <w:tcPr>
            <w:tcW w:w="1894" w:type="dxa"/>
          </w:tcPr>
          <w:p w14:paraId="7302045A" w14:textId="1CD85AED" w:rsidR="004344C3" w:rsidRPr="00AB4713" w:rsidRDefault="004344C3" w:rsidP="004344C3">
            <w:pPr>
              <w:jc w:val="left"/>
              <w:rPr>
                <w:lang w:eastAsia="ja-JP"/>
              </w:rPr>
            </w:pPr>
            <w:r>
              <w:rPr>
                <w:lang w:eastAsia="en-US"/>
              </w:rPr>
              <w:t>30 November 2020</w:t>
            </w:r>
          </w:p>
        </w:tc>
      </w:tr>
    </w:tbl>
    <w:p w14:paraId="03C473E3" w14:textId="77777777" w:rsidR="00AB4713" w:rsidRDefault="00AB4713" w:rsidP="00DD363D"/>
    <w:p w14:paraId="229E6F5C" w14:textId="77777777" w:rsidR="00AB4713" w:rsidRPr="004F3EBD" w:rsidRDefault="00AB4713" w:rsidP="00DD363D"/>
    <w:sectPr w:rsidR="00AB4713" w:rsidRPr="004F3EBD" w:rsidSect="00A077DF">
      <w:footerReference w:type="default" r:id="rId10"/>
      <w:type w:val="continuous"/>
      <w:pgSz w:w="11900" w:h="16840"/>
      <w:pgMar w:top="1440" w:right="1152" w:bottom="144" w:left="1152" w:header="706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6485B" w14:textId="77777777" w:rsidR="00F50067" w:rsidRDefault="00F50067" w:rsidP="00CD0E24">
      <w:r>
        <w:separator/>
      </w:r>
    </w:p>
  </w:endnote>
  <w:endnote w:type="continuationSeparator" w:id="0">
    <w:p w14:paraId="054AF61E" w14:textId="77777777" w:rsidR="00F50067" w:rsidRDefault="00F50067" w:rsidP="00CD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FA46E" w14:textId="77777777" w:rsidR="00C30AEC" w:rsidRDefault="00C30AEC" w:rsidP="00CD0E24">
    <w:pPr>
      <w:pStyle w:val="Footer"/>
      <w:rPr>
        <w:sz w:val="18"/>
        <w:szCs w:val="18"/>
        <w:lang w:val="fr-BE"/>
      </w:rPr>
    </w:pPr>
  </w:p>
  <w:p w14:paraId="4B23F257" w14:textId="77777777" w:rsidR="00C30AEC" w:rsidRPr="00B12E19" w:rsidRDefault="00C30AEC" w:rsidP="00CD0E24">
    <w:pPr>
      <w:pStyle w:val="Footer"/>
      <w:rPr>
        <w:sz w:val="18"/>
        <w:szCs w:val="18"/>
        <w:lang w:val="fr-BE"/>
      </w:rPr>
    </w:pPr>
    <w:r>
      <w:rPr>
        <w:sz w:val="18"/>
        <w:szCs w:val="18"/>
        <w:lang w:val="fr-BE"/>
      </w:rPr>
      <w:tab/>
    </w:r>
    <w:r w:rsidRPr="00B12E19">
      <w:rPr>
        <w:sz w:val="18"/>
        <w:szCs w:val="18"/>
        <w:lang w:val="fr-BE"/>
      </w:rPr>
      <w:t>ETN a.i.s.b.l.</w:t>
    </w:r>
    <w:r w:rsidRPr="00B12E19">
      <w:rPr>
        <w:rFonts w:asciiTheme="majorHAnsi" w:eastAsiaTheme="majorEastAsia" w:hAnsiTheme="majorHAnsi" w:cstheme="majorBidi"/>
        <w:sz w:val="18"/>
        <w:szCs w:val="18"/>
        <w:lang w:val="fr-BE"/>
      </w:rPr>
      <w:t xml:space="preserve"> </w:t>
    </w:r>
    <w:r w:rsidRPr="00B12E19">
      <w:rPr>
        <w:rFonts w:asciiTheme="majorHAnsi" w:eastAsiaTheme="majorEastAsia" w:hAnsiTheme="majorHAnsi" w:cstheme="majorBidi"/>
        <w:sz w:val="18"/>
        <w:szCs w:val="18"/>
        <w:lang w:val="fr-BE"/>
      </w:rPr>
      <w:tab/>
      <w:t xml:space="preserve">pg. </w:t>
    </w:r>
    <w:r w:rsidRPr="00C30AEC">
      <w:rPr>
        <w:rFonts w:asciiTheme="minorHAnsi" w:hAnsiTheme="minorHAnsi" w:cstheme="minorBidi"/>
        <w:sz w:val="18"/>
        <w:szCs w:val="18"/>
      </w:rPr>
      <w:fldChar w:fldCharType="begin"/>
    </w:r>
    <w:r w:rsidRPr="00B12E19">
      <w:rPr>
        <w:sz w:val="18"/>
        <w:szCs w:val="18"/>
        <w:lang w:val="fr-BE"/>
      </w:rPr>
      <w:instrText xml:space="preserve"> PAGE    \* MERGEFORMAT </w:instrText>
    </w:r>
    <w:r w:rsidRPr="00C30AEC">
      <w:rPr>
        <w:rFonts w:asciiTheme="minorHAnsi" w:hAnsiTheme="minorHAnsi" w:cstheme="minorBidi"/>
        <w:sz w:val="18"/>
        <w:szCs w:val="18"/>
      </w:rPr>
      <w:fldChar w:fldCharType="separate"/>
    </w:r>
    <w:r w:rsidRPr="00B12E19">
      <w:rPr>
        <w:rFonts w:asciiTheme="majorHAnsi" w:eastAsiaTheme="majorEastAsia" w:hAnsiTheme="majorHAnsi" w:cstheme="majorBidi"/>
        <w:noProof/>
        <w:sz w:val="18"/>
        <w:szCs w:val="18"/>
        <w:lang w:val="fr-BE"/>
      </w:rPr>
      <w:t>1</w:t>
    </w:r>
    <w:r w:rsidRPr="00C30AEC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  <w:r w:rsidRPr="00B12E19">
      <w:rPr>
        <w:rFonts w:asciiTheme="majorHAnsi" w:eastAsiaTheme="majorEastAsia" w:hAnsiTheme="majorHAnsi" w:cstheme="majorBidi"/>
        <w:noProof/>
        <w:sz w:val="18"/>
        <w:szCs w:val="18"/>
        <w:lang w:val="fr-BE"/>
      </w:rPr>
      <w:t>/</w:t>
    </w:r>
    <w:r w:rsidRPr="00C30AEC">
      <w:rPr>
        <w:rFonts w:asciiTheme="majorHAnsi" w:eastAsiaTheme="majorEastAsia" w:hAnsiTheme="majorHAnsi" w:cstheme="majorBidi"/>
        <w:noProof/>
        <w:sz w:val="18"/>
        <w:szCs w:val="18"/>
      </w:rPr>
      <w:fldChar w:fldCharType="begin"/>
    </w:r>
    <w:r w:rsidRPr="00B12E19">
      <w:rPr>
        <w:rFonts w:asciiTheme="majorHAnsi" w:eastAsiaTheme="majorEastAsia" w:hAnsiTheme="majorHAnsi" w:cstheme="majorBidi"/>
        <w:noProof/>
        <w:sz w:val="18"/>
        <w:szCs w:val="18"/>
        <w:lang w:val="fr-BE"/>
      </w:rPr>
      <w:instrText xml:space="preserve"> NUMPAGES   \* MERGEFORMAT </w:instrText>
    </w:r>
    <w:r w:rsidRPr="00C30AEC">
      <w:rPr>
        <w:rFonts w:asciiTheme="majorHAnsi" w:eastAsiaTheme="majorEastAsia" w:hAnsiTheme="majorHAnsi" w:cstheme="majorBidi"/>
        <w:noProof/>
        <w:sz w:val="18"/>
        <w:szCs w:val="18"/>
      </w:rPr>
      <w:fldChar w:fldCharType="separate"/>
    </w:r>
    <w:r w:rsidRPr="00B12E19">
      <w:rPr>
        <w:rFonts w:asciiTheme="majorHAnsi" w:eastAsiaTheme="majorEastAsia" w:hAnsiTheme="majorHAnsi" w:cstheme="majorBidi"/>
        <w:noProof/>
        <w:sz w:val="18"/>
        <w:szCs w:val="18"/>
        <w:lang w:val="fr-BE"/>
      </w:rPr>
      <w:t>2</w:t>
    </w:r>
    <w:r w:rsidRPr="00C30AEC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  <w:p w14:paraId="3D14E067" w14:textId="77777777" w:rsidR="00C30AEC" w:rsidRPr="00B12E19" w:rsidRDefault="00C30AEC" w:rsidP="00CD0E24">
    <w:pPr>
      <w:pStyle w:val="Footer"/>
      <w:rPr>
        <w:sz w:val="18"/>
        <w:szCs w:val="18"/>
        <w:lang w:val="fr-BE"/>
      </w:rPr>
    </w:pPr>
    <w:r w:rsidRPr="00B12E19">
      <w:rPr>
        <w:sz w:val="18"/>
        <w:szCs w:val="18"/>
        <w:lang w:val="fr-BE"/>
      </w:rPr>
      <w:tab/>
      <w:t>Chaussée de Charleroi 146-148/20, 1060, Brussels, Belgium</w:t>
    </w:r>
  </w:p>
  <w:p w14:paraId="64F19F5D" w14:textId="77777777" w:rsidR="00C30AEC" w:rsidRPr="00B12E19" w:rsidRDefault="00C30AEC" w:rsidP="00CD0E24">
    <w:pPr>
      <w:pStyle w:val="Footer"/>
      <w:rPr>
        <w:sz w:val="18"/>
        <w:szCs w:val="18"/>
        <w:lang w:val="fr-BE"/>
      </w:rPr>
    </w:pPr>
    <w:r w:rsidRPr="00B12E19">
      <w:rPr>
        <w:sz w:val="18"/>
        <w:szCs w:val="18"/>
        <w:lang w:val="fr-BE"/>
      </w:rPr>
      <w:tab/>
      <w:t>Tel: +32 (0)2 646 15 77    www.etn.global     info@etn.global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BCBFB" w14:textId="77777777" w:rsidR="00F50067" w:rsidRDefault="00F50067" w:rsidP="00CD0E24">
      <w:r>
        <w:separator/>
      </w:r>
    </w:p>
  </w:footnote>
  <w:footnote w:type="continuationSeparator" w:id="0">
    <w:p w14:paraId="07DF0C21" w14:textId="77777777" w:rsidR="00F50067" w:rsidRDefault="00F50067" w:rsidP="00CD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37D2"/>
    <w:multiLevelType w:val="multilevel"/>
    <w:tmpl w:val="C3588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C1367"/>
    <w:multiLevelType w:val="multilevel"/>
    <w:tmpl w:val="504843F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002A5C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53862B0"/>
    <w:multiLevelType w:val="hybridMultilevel"/>
    <w:tmpl w:val="8DC080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2014"/>
    <w:multiLevelType w:val="hybridMultilevel"/>
    <w:tmpl w:val="B4E8B6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D2B"/>
    <w:rsid w:val="00006E43"/>
    <w:rsid w:val="0001215F"/>
    <w:rsid w:val="00013CD7"/>
    <w:rsid w:val="000157F6"/>
    <w:rsid w:val="0001596A"/>
    <w:rsid w:val="0002272E"/>
    <w:rsid w:val="000235AE"/>
    <w:rsid w:val="00025C80"/>
    <w:rsid w:val="00027886"/>
    <w:rsid w:val="0003349A"/>
    <w:rsid w:val="0003691F"/>
    <w:rsid w:val="00037328"/>
    <w:rsid w:val="00041E34"/>
    <w:rsid w:val="00042563"/>
    <w:rsid w:val="0004452D"/>
    <w:rsid w:val="000475C2"/>
    <w:rsid w:val="000531FC"/>
    <w:rsid w:val="00056A2C"/>
    <w:rsid w:val="000573D9"/>
    <w:rsid w:val="000620C6"/>
    <w:rsid w:val="00071C2C"/>
    <w:rsid w:val="00072383"/>
    <w:rsid w:val="0007238E"/>
    <w:rsid w:val="00077B95"/>
    <w:rsid w:val="000848F4"/>
    <w:rsid w:val="00087C45"/>
    <w:rsid w:val="00091E08"/>
    <w:rsid w:val="00094320"/>
    <w:rsid w:val="00095C72"/>
    <w:rsid w:val="00096066"/>
    <w:rsid w:val="0009669F"/>
    <w:rsid w:val="00097E54"/>
    <w:rsid w:val="000A48D8"/>
    <w:rsid w:val="000B418F"/>
    <w:rsid w:val="000B629C"/>
    <w:rsid w:val="000C7914"/>
    <w:rsid w:val="000D2BB7"/>
    <w:rsid w:val="000F0BF6"/>
    <w:rsid w:val="000F0FBB"/>
    <w:rsid w:val="000F2439"/>
    <w:rsid w:val="00100035"/>
    <w:rsid w:val="0010200E"/>
    <w:rsid w:val="00102090"/>
    <w:rsid w:val="00103798"/>
    <w:rsid w:val="00103FBC"/>
    <w:rsid w:val="0010461D"/>
    <w:rsid w:val="00117711"/>
    <w:rsid w:val="001179DA"/>
    <w:rsid w:val="00123D19"/>
    <w:rsid w:val="00125378"/>
    <w:rsid w:val="00125674"/>
    <w:rsid w:val="00127EA1"/>
    <w:rsid w:val="00131B85"/>
    <w:rsid w:val="001338DC"/>
    <w:rsid w:val="00137559"/>
    <w:rsid w:val="0014262A"/>
    <w:rsid w:val="0015049B"/>
    <w:rsid w:val="00151BBB"/>
    <w:rsid w:val="00156EF0"/>
    <w:rsid w:val="00157AC4"/>
    <w:rsid w:val="00160E82"/>
    <w:rsid w:val="001618B3"/>
    <w:rsid w:val="00167E28"/>
    <w:rsid w:val="001726D9"/>
    <w:rsid w:val="0019126E"/>
    <w:rsid w:val="00191A86"/>
    <w:rsid w:val="001932BB"/>
    <w:rsid w:val="00195D08"/>
    <w:rsid w:val="0019699D"/>
    <w:rsid w:val="00196F23"/>
    <w:rsid w:val="001A0A63"/>
    <w:rsid w:val="001A3D7E"/>
    <w:rsid w:val="001B42C4"/>
    <w:rsid w:val="001B56E9"/>
    <w:rsid w:val="001B6FF0"/>
    <w:rsid w:val="001B7EA5"/>
    <w:rsid w:val="001C761F"/>
    <w:rsid w:val="001D1957"/>
    <w:rsid w:val="001D7236"/>
    <w:rsid w:val="001E1F93"/>
    <w:rsid w:val="001E2628"/>
    <w:rsid w:val="001E46B9"/>
    <w:rsid w:val="001F14D7"/>
    <w:rsid w:val="001F16DA"/>
    <w:rsid w:val="001F3CBB"/>
    <w:rsid w:val="001F5FC2"/>
    <w:rsid w:val="00206917"/>
    <w:rsid w:val="00210E81"/>
    <w:rsid w:val="00213257"/>
    <w:rsid w:val="00213F7B"/>
    <w:rsid w:val="00215DA0"/>
    <w:rsid w:val="002216D1"/>
    <w:rsid w:val="00223015"/>
    <w:rsid w:val="002258A5"/>
    <w:rsid w:val="00225AB6"/>
    <w:rsid w:val="0022713E"/>
    <w:rsid w:val="00233F34"/>
    <w:rsid w:val="002340FC"/>
    <w:rsid w:val="0023606D"/>
    <w:rsid w:val="00240F75"/>
    <w:rsid w:val="00241671"/>
    <w:rsid w:val="00250B44"/>
    <w:rsid w:val="00263EC2"/>
    <w:rsid w:val="00265C66"/>
    <w:rsid w:val="00265D2E"/>
    <w:rsid w:val="00272790"/>
    <w:rsid w:val="0027287B"/>
    <w:rsid w:val="002759D9"/>
    <w:rsid w:val="00281CBF"/>
    <w:rsid w:val="0029173A"/>
    <w:rsid w:val="00292AB8"/>
    <w:rsid w:val="00293794"/>
    <w:rsid w:val="002958F0"/>
    <w:rsid w:val="002A3616"/>
    <w:rsid w:val="002A40B0"/>
    <w:rsid w:val="002B0D25"/>
    <w:rsid w:val="002B37A8"/>
    <w:rsid w:val="002C11EE"/>
    <w:rsid w:val="002C285E"/>
    <w:rsid w:val="002C735C"/>
    <w:rsid w:val="002D53BB"/>
    <w:rsid w:val="002D553E"/>
    <w:rsid w:val="002E38FD"/>
    <w:rsid w:val="002F01FA"/>
    <w:rsid w:val="002F32B5"/>
    <w:rsid w:val="002F363A"/>
    <w:rsid w:val="003046E0"/>
    <w:rsid w:val="00305D5C"/>
    <w:rsid w:val="00307F62"/>
    <w:rsid w:val="00312BC8"/>
    <w:rsid w:val="00313A05"/>
    <w:rsid w:val="00313CA2"/>
    <w:rsid w:val="00315A42"/>
    <w:rsid w:val="00320126"/>
    <w:rsid w:val="00320161"/>
    <w:rsid w:val="00322D6C"/>
    <w:rsid w:val="00323855"/>
    <w:rsid w:val="00326F49"/>
    <w:rsid w:val="0034121D"/>
    <w:rsid w:val="00342017"/>
    <w:rsid w:val="00343723"/>
    <w:rsid w:val="0034403A"/>
    <w:rsid w:val="003442CF"/>
    <w:rsid w:val="0035562B"/>
    <w:rsid w:val="00366550"/>
    <w:rsid w:val="00372077"/>
    <w:rsid w:val="0037327D"/>
    <w:rsid w:val="0037499B"/>
    <w:rsid w:val="00374A12"/>
    <w:rsid w:val="0037644E"/>
    <w:rsid w:val="00381C06"/>
    <w:rsid w:val="003839F1"/>
    <w:rsid w:val="00384D1B"/>
    <w:rsid w:val="00386261"/>
    <w:rsid w:val="00390377"/>
    <w:rsid w:val="00395D18"/>
    <w:rsid w:val="003A077C"/>
    <w:rsid w:val="003A160F"/>
    <w:rsid w:val="003A1DB2"/>
    <w:rsid w:val="003A3901"/>
    <w:rsid w:val="003A3E41"/>
    <w:rsid w:val="003A4E59"/>
    <w:rsid w:val="003A751E"/>
    <w:rsid w:val="003B0B58"/>
    <w:rsid w:val="003B120D"/>
    <w:rsid w:val="003B2974"/>
    <w:rsid w:val="003B32F7"/>
    <w:rsid w:val="003B6715"/>
    <w:rsid w:val="003C1761"/>
    <w:rsid w:val="003C1AFC"/>
    <w:rsid w:val="003C7BB8"/>
    <w:rsid w:val="003D2FD4"/>
    <w:rsid w:val="003D6611"/>
    <w:rsid w:val="003D75EB"/>
    <w:rsid w:val="003E59FC"/>
    <w:rsid w:val="003F4BB9"/>
    <w:rsid w:val="00405519"/>
    <w:rsid w:val="0041049A"/>
    <w:rsid w:val="00412125"/>
    <w:rsid w:val="0041647F"/>
    <w:rsid w:val="0041682B"/>
    <w:rsid w:val="00422975"/>
    <w:rsid w:val="00423711"/>
    <w:rsid w:val="00431A36"/>
    <w:rsid w:val="0043419E"/>
    <w:rsid w:val="004344C3"/>
    <w:rsid w:val="004407BF"/>
    <w:rsid w:val="00441CBF"/>
    <w:rsid w:val="00442AA5"/>
    <w:rsid w:val="00442D4C"/>
    <w:rsid w:val="00451528"/>
    <w:rsid w:val="004537B4"/>
    <w:rsid w:val="00454512"/>
    <w:rsid w:val="0045487F"/>
    <w:rsid w:val="00457C51"/>
    <w:rsid w:val="004600A1"/>
    <w:rsid w:val="00471CFC"/>
    <w:rsid w:val="0047410B"/>
    <w:rsid w:val="00476000"/>
    <w:rsid w:val="004761C7"/>
    <w:rsid w:val="0047738D"/>
    <w:rsid w:val="0048315A"/>
    <w:rsid w:val="00483D2B"/>
    <w:rsid w:val="00487EDE"/>
    <w:rsid w:val="0049168C"/>
    <w:rsid w:val="004963D8"/>
    <w:rsid w:val="004A1133"/>
    <w:rsid w:val="004A188C"/>
    <w:rsid w:val="004A4B0A"/>
    <w:rsid w:val="004B3688"/>
    <w:rsid w:val="004B4851"/>
    <w:rsid w:val="004C3E52"/>
    <w:rsid w:val="004C4860"/>
    <w:rsid w:val="004C684F"/>
    <w:rsid w:val="004C7132"/>
    <w:rsid w:val="004C7163"/>
    <w:rsid w:val="004C7A01"/>
    <w:rsid w:val="004D3FC0"/>
    <w:rsid w:val="004E2073"/>
    <w:rsid w:val="004F18FD"/>
    <w:rsid w:val="004F27F4"/>
    <w:rsid w:val="004F2CEB"/>
    <w:rsid w:val="004F3B7A"/>
    <w:rsid w:val="004F3EBD"/>
    <w:rsid w:val="004F7D02"/>
    <w:rsid w:val="004F7E0F"/>
    <w:rsid w:val="00500762"/>
    <w:rsid w:val="005042DA"/>
    <w:rsid w:val="005073F8"/>
    <w:rsid w:val="00510B60"/>
    <w:rsid w:val="005113EE"/>
    <w:rsid w:val="00511764"/>
    <w:rsid w:val="005117B5"/>
    <w:rsid w:val="005117D6"/>
    <w:rsid w:val="00516335"/>
    <w:rsid w:val="005168CF"/>
    <w:rsid w:val="00520106"/>
    <w:rsid w:val="005216E2"/>
    <w:rsid w:val="00526887"/>
    <w:rsid w:val="0052786A"/>
    <w:rsid w:val="00531D46"/>
    <w:rsid w:val="0053432F"/>
    <w:rsid w:val="00535E50"/>
    <w:rsid w:val="00541AF0"/>
    <w:rsid w:val="005425D8"/>
    <w:rsid w:val="0054521B"/>
    <w:rsid w:val="00546B05"/>
    <w:rsid w:val="00547256"/>
    <w:rsid w:val="00550B63"/>
    <w:rsid w:val="00550F3F"/>
    <w:rsid w:val="005539C2"/>
    <w:rsid w:val="00554B13"/>
    <w:rsid w:val="005658CB"/>
    <w:rsid w:val="0057014B"/>
    <w:rsid w:val="00573173"/>
    <w:rsid w:val="0057337A"/>
    <w:rsid w:val="00573D97"/>
    <w:rsid w:val="005770ED"/>
    <w:rsid w:val="005813CC"/>
    <w:rsid w:val="005842F4"/>
    <w:rsid w:val="00585A9D"/>
    <w:rsid w:val="005878C5"/>
    <w:rsid w:val="00587C03"/>
    <w:rsid w:val="00587D04"/>
    <w:rsid w:val="0059173D"/>
    <w:rsid w:val="00591DAB"/>
    <w:rsid w:val="005A40A9"/>
    <w:rsid w:val="005A5DAE"/>
    <w:rsid w:val="005B0BDC"/>
    <w:rsid w:val="005B14DD"/>
    <w:rsid w:val="005B4FEF"/>
    <w:rsid w:val="005B5B86"/>
    <w:rsid w:val="005B688A"/>
    <w:rsid w:val="005D1D6D"/>
    <w:rsid w:val="005D1F3E"/>
    <w:rsid w:val="005D6919"/>
    <w:rsid w:val="005E3440"/>
    <w:rsid w:val="005F01A0"/>
    <w:rsid w:val="005F0EFD"/>
    <w:rsid w:val="005F2016"/>
    <w:rsid w:val="005F7248"/>
    <w:rsid w:val="00600C52"/>
    <w:rsid w:val="0060106F"/>
    <w:rsid w:val="00602DE5"/>
    <w:rsid w:val="00607AAE"/>
    <w:rsid w:val="00612CBA"/>
    <w:rsid w:val="0061640F"/>
    <w:rsid w:val="00617812"/>
    <w:rsid w:val="006220EA"/>
    <w:rsid w:val="00622FCF"/>
    <w:rsid w:val="00624524"/>
    <w:rsid w:val="006261B2"/>
    <w:rsid w:val="00633C47"/>
    <w:rsid w:val="00633F23"/>
    <w:rsid w:val="006406C3"/>
    <w:rsid w:val="006410A4"/>
    <w:rsid w:val="00644F5D"/>
    <w:rsid w:val="0064711A"/>
    <w:rsid w:val="006516AC"/>
    <w:rsid w:val="00656282"/>
    <w:rsid w:val="006613EC"/>
    <w:rsid w:val="00664B4F"/>
    <w:rsid w:val="006677C3"/>
    <w:rsid w:val="006677DD"/>
    <w:rsid w:val="00671B8B"/>
    <w:rsid w:val="00672274"/>
    <w:rsid w:val="006748B1"/>
    <w:rsid w:val="00677058"/>
    <w:rsid w:val="006779BD"/>
    <w:rsid w:val="00684EF7"/>
    <w:rsid w:val="00684FF5"/>
    <w:rsid w:val="006869FD"/>
    <w:rsid w:val="00687432"/>
    <w:rsid w:val="00690435"/>
    <w:rsid w:val="00692FF4"/>
    <w:rsid w:val="00694095"/>
    <w:rsid w:val="006A2788"/>
    <w:rsid w:val="006A7AF7"/>
    <w:rsid w:val="006A7B86"/>
    <w:rsid w:val="006B0D6C"/>
    <w:rsid w:val="006B6566"/>
    <w:rsid w:val="006C0245"/>
    <w:rsid w:val="006C21DE"/>
    <w:rsid w:val="006C5D14"/>
    <w:rsid w:val="006D01ED"/>
    <w:rsid w:val="006E0373"/>
    <w:rsid w:val="006E504C"/>
    <w:rsid w:val="006E7CF2"/>
    <w:rsid w:val="006F0961"/>
    <w:rsid w:val="00701D74"/>
    <w:rsid w:val="00707E33"/>
    <w:rsid w:val="00721D15"/>
    <w:rsid w:val="007231A5"/>
    <w:rsid w:val="00724A60"/>
    <w:rsid w:val="00726F7C"/>
    <w:rsid w:val="0072799D"/>
    <w:rsid w:val="00735E9A"/>
    <w:rsid w:val="00736BDD"/>
    <w:rsid w:val="007401A6"/>
    <w:rsid w:val="0074135A"/>
    <w:rsid w:val="0074193B"/>
    <w:rsid w:val="00747FA1"/>
    <w:rsid w:val="00750B73"/>
    <w:rsid w:val="00750DD9"/>
    <w:rsid w:val="00751558"/>
    <w:rsid w:val="00751CD0"/>
    <w:rsid w:val="00761864"/>
    <w:rsid w:val="00762DFA"/>
    <w:rsid w:val="00763804"/>
    <w:rsid w:val="007668EB"/>
    <w:rsid w:val="007756E1"/>
    <w:rsid w:val="00782A27"/>
    <w:rsid w:val="007855AF"/>
    <w:rsid w:val="0079108F"/>
    <w:rsid w:val="00794E9E"/>
    <w:rsid w:val="007A09B7"/>
    <w:rsid w:val="007A1303"/>
    <w:rsid w:val="007A709C"/>
    <w:rsid w:val="007B0BAE"/>
    <w:rsid w:val="007B16FF"/>
    <w:rsid w:val="007B1A54"/>
    <w:rsid w:val="007B1C06"/>
    <w:rsid w:val="007B2769"/>
    <w:rsid w:val="007B4C6A"/>
    <w:rsid w:val="007B5BDB"/>
    <w:rsid w:val="007B66E9"/>
    <w:rsid w:val="007B67FD"/>
    <w:rsid w:val="007D554D"/>
    <w:rsid w:val="007E1CD2"/>
    <w:rsid w:val="007E28D5"/>
    <w:rsid w:val="007E49E7"/>
    <w:rsid w:val="007E5A10"/>
    <w:rsid w:val="007E67AC"/>
    <w:rsid w:val="007F3927"/>
    <w:rsid w:val="007F57F0"/>
    <w:rsid w:val="007F5FBF"/>
    <w:rsid w:val="007F73A3"/>
    <w:rsid w:val="007F7F70"/>
    <w:rsid w:val="00800638"/>
    <w:rsid w:val="00802D03"/>
    <w:rsid w:val="008043A2"/>
    <w:rsid w:val="008051F8"/>
    <w:rsid w:val="008224D6"/>
    <w:rsid w:val="008253FC"/>
    <w:rsid w:val="008265A9"/>
    <w:rsid w:val="00831371"/>
    <w:rsid w:val="00835756"/>
    <w:rsid w:val="0084073F"/>
    <w:rsid w:val="00842703"/>
    <w:rsid w:val="008456A5"/>
    <w:rsid w:val="00846275"/>
    <w:rsid w:val="008466F5"/>
    <w:rsid w:val="00847A92"/>
    <w:rsid w:val="008500B4"/>
    <w:rsid w:val="00851627"/>
    <w:rsid w:val="00856678"/>
    <w:rsid w:val="00856A11"/>
    <w:rsid w:val="008571DD"/>
    <w:rsid w:val="0085738F"/>
    <w:rsid w:val="00860230"/>
    <w:rsid w:val="00863F2D"/>
    <w:rsid w:val="008642EE"/>
    <w:rsid w:val="008747BC"/>
    <w:rsid w:val="008804DD"/>
    <w:rsid w:val="008832C3"/>
    <w:rsid w:val="008959A0"/>
    <w:rsid w:val="0089768D"/>
    <w:rsid w:val="00897E02"/>
    <w:rsid w:val="008A2322"/>
    <w:rsid w:val="008B174E"/>
    <w:rsid w:val="008B1DEB"/>
    <w:rsid w:val="008C343F"/>
    <w:rsid w:val="008C47D6"/>
    <w:rsid w:val="008C536C"/>
    <w:rsid w:val="008C6504"/>
    <w:rsid w:val="008D1CA5"/>
    <w:rsid w:val="008E1795"/>
    <w:rsid w:val="008E59E9"/>
    <w:rsid w:val="008F6BDA"/>
    <w:rsid w:val="0090562A"/>
    <w:rsid w:val="00914509"/>
    <w:rsid w:val="00922F6B"/>
    <w:rsid w:val="00936147"/>
    <w:rsid w:val="009366AF"/>
    <w:rsid w:val="0093690D"/>
    <w:rsid w:val="009404E9"/>
    <w:rsid w:val="00941963"/>
    <w:rsid w:val="009438A8"/>
    <w:rsid w:val="009449BC"/>
    <w:rsid w:val="00947BED"/>
    <w:rsid w:val="009565A1"/>
    <w:rsid w:val="00956B0D"/>
    <w:rsid w:val="0095731D"/>
    <w:rsid w:val="00957789"/>
    <w:rsid w:val="00960795"/>
    <w:rsid w:val="00960C9E"/>
    <w:rsid w:val="00965DC7"/>
    <w:rsid w:val="00966240"/>
    <w:rsid w:val="009669D5"/>
    <w:rsid w:val="0097199B"/>
    <w:rsid w:val="00971E91"/>
    <w:rsid w:val="009734F5"/>
    <w:rsid w:val="009773BF"/>
    <w:rsid w:val="009A575C"/>
    <w:rsid w:val="009B1F7B"/>
    <w:rsid w:val="009B7D63"/>
    <w:rsid w:val="009C3159"/>
    <w:rsid w:val="009C633A"/>
    <w:rsid w:val="009D01E2"/>
    <w:rsid w:val="009D415A"/>
    <w:rsid w:val="009E250D"/>
    <w:rsid w:val="009E4498"/>
    <w:rsid w:val="009E5569"/>
    <w:rsid w:val="009E79BC"/>
    <w:rsid w:val="009F4539"/>
    <w:rsid w:val="009F7AB8"/>
    <w:rsid w:val="00A05DE5"/>
    <w:rsid w:val="00A077D2"/>
    <w:rsid w:val="00A077DF"/>
    <w:rsid w:val="00A10442"/>
    <w:rsid w:val="00A1175B"/>
    <w:rsid w:val="00A1359B"/>
    <w:rsid w:val="00A16920"/>
    <w:rsid w:val="00A207B9"/>
    <w:rsid w:val="00A2301C"/>
    <w:rsid w:val="00A2329D"/>
    <w:rsid w:val="00A32B71"/>
    <w:rsid w:val="00A402EB"/>
    <w:rsid w:val="00A45488"/>
    <w:rsid w:val="00A45916"/>
    <w:rsid w:val="00A468BB"/>
    <w:rsid w:val="00A50BA3"/>
    <w:rsid w:val="00A53C42"/>
    <w:rsid w:val="00A543D4"/>
    <w:rsid w:val="00A566CE"/>
    <w:rsid w:val="00A60476"/>
    <w:rsid w:val="00A6185C"/>
    <w:rsid w:val="00A61DDE"/>
    <w:rsid w:val="00A6409E"/>
    <w:rsid w:val="00A6723B"/>
    <w:rsid w:val="00A7087C"/>
    <w:rsid w:val="00A73778"/>
    <w:rsid w:val="00A835EF"/>
    <w:rsid w:val="00A900EC"/>
    <w:rsid w:val="00A915AF"/>
    <w:rsid w:val="00A918DA"/>
    <w:rsid w:val="00A93BF3"/>
    <w:rsid w:val="00A95E98"/>
    <w:rsid w:val="00AA26B9"/>
    <w:rsid w:val="00AA4279"/>
    <w:rsid w:val="00AB12A5"/>
    <w:rsid w:val="00AB385B"/>
    <w:rsid w:val="00AB4713"/>
    <w:rsid w:val="00AB5058"/>
    <w:rsid w:val="00AB5753"/>
    <w:rsid w:val="00AC0B77"/>
    <w:rsid w:val="00AC6592"/>
    <w:rsid w:val="00AD15EB"/>
    <w:rsid w:val="00AD5F87"/>
    <w:rsid w:val="00AF69C6"/>
    <w:rsid w:val="00B0144F"/>
    <w:rsid w:val="00B02B5A"/>
    <w:rsid w:val="00B05C30"/>
    <w:rsid w:val="00B12E19"/>
    <w:rsid w:val="00B131AC"/>
    <w:rsid w:val="00B15C1A"/>
    <w:rsid w:val="00B327EB"/>
    <w:rsid w:val="00B343F9"/>
    <w:rsid w:val="00B37F77"/>
    <w:rsid w:val="00B43082"/>
    <w:rsid w:val="00B43EB1"/>
    <w:rsid w:val="00B44552"/>
    <w:rsid w:val="00B45DE4"/>
    <w:rsid w:val="00B47020"/>
    <w:rsid w:val="00B5139D"/>
    <w:rsid w:val="00B56301"/>
    <w:rsid w:val="00B62C05"/>
    <w:rsid w:val="00B667FE"/>
    <w:rsid w:val="00B66F9A"/>
    <w:rsid w:val="00B75FEA"/>
    <w:rsid w:val="00B8374D"/>
    <w:rsid w:val="00B9114D"/>
    <w:rsid w:val="00B978FB"/>
    <w:rsid w:val="00BA4E23"/>
    <w:rsid w:val="00BA5EE1"/>
    <w:rsid w:val="00BB01B5"/>
    <w:rsid w:val="00BB0BA8"/>
    <w:rsid w:val="00BB29D3"/>
    <w:rsid w:val="00BB3526"/>
    <w:rsid w:val="00BC0EFD"/>
    <w:rsid w:val="00BC6B48"/>
    <w:rsid w:val="00BD03B6"/>
    <w:rsid w:val="00BD21D5"/>
    <w:rsid w:val="00BD3E30"/>
    <w:rsid w:val="00BF0FA8"/>
    <w:rsid w:val="00BF24D9"/>
    <w:rsid w:val="00BF49DF"/>
    <w:rsid w:val="00BF5100"/>
    <w:rsid w:val="00BF589F"/>
    <w:rsid w:val="00C05219"/>
    <w:rsid w:val="00C07F8F"/>
    <w:rsid w:val="00C11D09"/>
    <w:rsid w:val="00C12E62"/>
    <w:rsid w:val="00C149E6"/>
    <w:rsid w:val="00C14F71"/>
    <w:rsid w:val="00C16882"/>
    <w:rsid w:val="00C21683"/>
    <w:rsid w:val="00C23192"/>
    <w:rsid w:val="00C26719"/>
    <w:rsid w:val="00C27C4A"/>
    <w:rsid w:val="00C30AEC"/>
    <w:rsid w:val="00C33C7B"/>
    <w:rsid w:val="00C36AB9"/>
    <w:rsid w:val="00C37F3C"/>
    <w:rsid w:val="00C41204"/>
    <w:rsid w:val="00C5107A"/>
    <w:rsid w:val="00C510EE"/>
    <w:rsid w:val="00C53A49"/>
    <w:rsid w:val="00C553CC"/>
    <w:rsid w:val="00C568CF"/>
    <w:rsid w:val="00C572AA"/>
    <w:rsid w:val="00C6388E"/>
    <w:rsid w:val="00C66CB3"/>
    <w:rsid w:val="00C70541"/>
    <w:rsid w:val="00C7752B"/>
    <w:rsid w:val="00C82033"/>
    <w:rsid w:val="00C83544"/>
    <w:rsid w:val="00C86425"/>
    <w:rsid w:val="00C871D2"/>
    <w:rsid w:val="00C9066D"/>
    <w:rsid w:val="00C91377"/>
    <w:rsid w:val="00CA2187"/>
    <w:rsid w:val="00CB0FB3"/>
    <w:rsid w:val="00CB2B4E"/>
    <w:rsid w:val="00CB460B"/>
    <w:rsid w:val="00CB654E"/>
    <w:rsid w:val="00CB7D57"/>
    <w:rsid w:val="00CC1625"/>
    <w:rsid w:val="00CC2B72"/>
    <w:rsid w:val="00CC6422"/>
    <w:rsid w:val="00CD0E24"/>
    <w:rsid w:val="00CD2BEA"/>
    <w:rsid w:val="00CD3579"/>
    <w:rsid w:val="00CD4218"/>
    <w:rsid w:val="00CD575B"/>
    <w:rsid w:val="00CE29A4"/>
    <w:rsid w:val="00CE571F"/>
    <w:rsid w:val="00CF0529"/>
    <w:rsid w:val="00CF0A4F"/>
    <w:rsid w:val="00CF0C87"/>
    <w:rsid w:val="00D01D4E"/>
    <w:rsid w:val="00D03B44"/>
    <w:rsid w:val="00D0430E"/>
    <w:rsid w:val="00D05A84"/>
    <w:rsid w:val="00D079D7"/>
    <w:rsid w:val="00D12109"/>
    <w:rsid w:val="00D13BD8"/>
    <w:rsid w:val="00D155F7"/>
    <w:rsid w:val="00D16CB9"/>
    <w:rsid w:val="00D20043"/>
    <w:rsid w:val="00D21E6A"/>
    <w:rsid w:val="00D23547"/>
    <w:rsid w:val="00D356DC"/>
    <w:rsid w:val="00D367F8"/>
    <w:rsid w:val="00D425CA"/>
    <w:rsid w:val="00D4644B"/>
    <w:rsid w:val="00D5093C"/>
    <w:rsid w:val="00D50E52"/>
    <w:rsid w:val="00D519F9"/>
    <w:rsid w:val="00D53198"/>
    <w:rsid w:val="00D53970"/>
    <w:rsid w:val="00D54C7C"/>
    <w:rsid w:val="00D552E6"/>
    <w:rsid w:val="00D5794A"/>
    <w:rsid w:val="00D74D47"/>
    <w:rsid w:val="00D76490"/>
    <w:rsid w:val="00D9108C"/>
    <w:rsid w:val="00D96701"/>
    <w:rsid w:val="00DA116F"/>
    <w:rsid w:val="00DB3C9C"/>
    <w:rsid w:val="00DB7409"/>
    <w:rsid w:val="00DC0D2B"/>
    <w:rsid w:val="00DD363D"/>
    <w:rsid w:val="00DD3BF7"/>
    <w:rsid w:val="00DD60D3"/>
    <w:rsid w:val="00DD6D9B"/>
    <w:rsid w:val="00DF1711"/>
    <w:rsid w:val="00DF2B94"/>
    <w:rsid w:val="00DF4A86"/>
    <w:rsid w:val="00E02BAA"/>
    <w:rsid w:val="00E03DC2"/>
    <w:rsid w:val="00E10964"/>
    <w:rsid w:val="00E13FA7"/>
    <w:rsid w:val="00E16F2B"/>
    <w:rsid w:val="00E17487"/>
    <w:rsid w:val="00E208CE"/>
    <w:rsid w:val="00E215A1"/>
    <w:rsid w:val="00E22DF3"/>
    <w:rsid w:val="00E2483E"/>
    <w:rsid w:val="00E26052"/>
    <w:rsid w:val="00E30860"/>
    <w:rsid w:val="00E374D9"/>
    <w:rsid w:val="00E40914"/>
    <w:rsid w:val="00E4165B"/>
    <w:rsid w:val="00E42391"/>
    <w:rsid w:val="00E434A7"/>
    <w:rsid w:val="00E524C9"/>
    <w:rsid w:val="00E54232"/>
    <w:rsid w:val="00E54EEA"/>
    <w:rsid w:val="00E55BF5"/>
    <w:rsid w:val="00E606F0"/>
    <w:rsid w:val="00E61979"/>
    <w:rsid w:val="00E747E9"/>
    <w:rsid w:val="00E75816"/>
    <w:rsid w:val="00E8070E"/>
    <w:rsid w:val="00E816D3"/>
    <w:rsid w:val="00E81F68"/>
    <w:rsid w:val="00E82D45"/>
    <w:rsid w:val="00E83496"/>
    <w:rsid w:val="00E84EF2"/>
    <w:rsid w:val="00E8711A"/>
    <w:rsid w:val="00E87834"/>
    <w:rsid w:val="00E9041E"/>
    <w:rsid w:val="00E97A04"/>
    <w:rsid w:val="00EA0DB3"/>
    <w:rsid w:val="00EA5161"/>
    <w:rsid w:val="00EA5CB2"/>
    <w:rsid w:val="00EA5D3D"/>
    <w:rsid w:val="00EA5F80"/>
    <w:rsid w:val="00EB1647"/>
    <w:rsid w:val="00EB2B5C"/>
    <w:rsid w:val="00EB534E"/>
    <w:rsid w:val="00EC1B9C"/>
    <w:rsid w:val="00EC34AC"/>
    <w:rsid w:val="00EC5DC6"/>
    <w:rsid w:val="00EC6C5F"/>
    <w:rsid w:val="00ED18B1"/>
    <w:rsid w:val="00ED439E"/>
    <w:rsid w:val="00ED646E"/>
    <w:rsid w:val="00ED6749"/>
    <w:rsid w:val="00EE314D"/>
    <w:rsid w:val="00EF0853"/>
    <w:rsid w:val="00EF4F1B"/>
    <w:rsid w:val="00EF7F38"/>
    <w:rsid w:val="00F07418"/>
    <w:rsid w:val="00F07986"/>
    <w:rsid w:val="00F130B7"/>
    <w:rsid w:val="00F15561"/>
    <w:rsid w:val="00F161B0"/>
    <w:rsid w:val="00F229A2"/>
    <w:rsid w:val="00F23131"/>
    <w:rsid w:val="00F25D8E"/>
    <w:rsid w:val="00F27CE0"/>
    <w:rsid w:val="00F30B92"/>
    <w:rsid w:val="00F3340F"/>
    <w:rsid w:val="00F36B5A"/>
    <w:rsid w:val="00F402A4"/>
    <w:rsid w:val="00F419D0"/>
    <w:rsid w:val="00F44356"/>
    <w:rsid w:val="00F4447E"/>
    <w:rsid w:val="00F451BA"/>
    <w:rsid w:val="00F50067"/>
    <w:rsid w:val="00F52508"/>
    <w:rsid w:val="00F5592C"/>
    <w:rsid w:val="00F6162E"/>
    <w:rsid w:val="00F63299"/>
    <w:rsid w:val="00F63535"/>
    <w:rsid w:val="00F66AE5"/>
    <w:rsid w:val="00F71876"/>
    <w:rsid w:val="00F734A0"/>
    <w:rsid w:val="00F87090"/>
    <w:rsid w:val="00F94E78"/>
    <w:rsid w:val="00F951DB"/>
    <w:rsid w:val="00F95700"/>
    <w:rsid w:val="00F9796E"/>
    <w:rsid w:val="00FA59AD"/>
    <w:rsid w:val="00FB6E75"/>
    <w:rsid w:val="00FC0507"/>
    <w:rsid w:val="00FC468C"/>
    <w:rsid w:val="00FC4C8B"/>
    <w:rsid w:val="00FD0479"/>
    <w:rsid w:val="00FD258B"/>
    <w:rsid w:val="00FD3701"/>
    <w:rsid w:val="00FD3E81"/>
    <w:rsid w:val="00FD43B6"/>
    <w:rsid w:val="00FD44CD"/>
    <w:rsid w:val="00FD75E0"/>
    <w:rsid w:val="00FE0FFC"/>
    <w:rsid w:val="00FE37CA"/>
    <w:rsid w:val="00FE4D3C"/>
    <w:rsid w:val="00FE4E1D"/>
    <w:rsid w:val="00FF0947"/>
    <w:rsid w:val="00FF0AA1"/>
    <w:rsid w:val="00FF1F1E"/>
    <w:rsid w:val="00FF394D"/>
    <w:rsid w:val="00FF43E9"/>
    <w:rsid w:val="00FF4508"/>
    <w:rsid w:val="00FF46C1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09FEDF"/>
  <w15:docId w15:val="{40392967-DF40-4AE1-B39B-1FA08C81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13"/>
    <w:pPr>
      <w:spacing w:before="60" w:after="60"/>
      <w:jc w:val="both"/>
    </w:pPr>
    <w:rPr>
      <w:sz w:val="20"/>
      <w:shd w:val="clear" w:color="auto" w:fill="FFFFFF"/>
      <w:lang w:eastAsia="en-GB"/>
    </w:rPr>
  </w:style>
  <w:style w:type="paragraph" w:styleId="Heading1">
    <w:name w:val="heading 1"/>
    <w:basedOn w:val="Title"/>
    <w:next w:val="Normal"/>
    <w:link w:val="Heading1Char"/>
    <w:uiPriority w:val="9"/>
    <w:qFormat/>
    <w:rsid w:val="00B5139D"/>
    <w:pPr>
      <w:keepNext/>
      <w:numPr>
        <w:numId w:val="1"/>
      </w:numPr>
      <w:spacing w:before="360" w:after="240"/>
      <w:ind w:left="431" w:hanging="431"/>
      <w:jc w:val="both"/>
      <w:outlineLvl w:val="0"/>
    </w:pPr>
    <w:rPr>
      <w:caps w:val="0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2BB"/>
    <w:pPr>
      <w:keepNext/>
      <w:numPr>
        <w:ilvl w:val="1"/>
        <w:numId w:val="1"/>
      </w:numPr>
      <w:spacing w:before="480" w:after="240"/>
      <w:ind w:left="578" w:hanging="578"/>
      <w:outlineLvl w:val="1"/>
    </w:pPr>
    <w:rPr>
      <w:b/>
      <w:color w:val="61779F" w:themeColor="accent2"/>
      <w:sz w:val="24"/>
      <w:szCs w:val="24"/>
      <w:shd w:val="clear" w:color="auto" w:fil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32BB"/>
    <w:pPr>
      <w:keepNext/>
      <w:keepLines/>
      <w:numPr>
        <w:ilvl w:val="2"/>
        <w:numId w:val="1"/>
      </w:numPr>
      <w:spacing w:before="480" w:after="240" w:line="259" w:lineRule="auto"/>
      <w:ind w:left="709" w:hanging="709"/>
      <w:jc w:val="left"/>
      <w:outlineLvl w:val="2"/>
    </w:pPr>
    <w:rPr>
      <w:rFonts w:eastAsiaTheme="majorEastAsia"/>
      <w:b/>
      <w:bCs/>
      <w:color w:val="7F7F7F" w:themeColor="text1" w:themeTint="80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1932BB"/>
    <w:pPr>
      <w:keepNext/>
      <w:numPr>
        <w:ilvl w:val="3"/>
        <w:numId w:val="1"/>
      </w:numPr>
      <w:spacing w:before="360"/>
      <w:ind w:left="862" w:hanging="862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5A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142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5A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42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5A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5A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5A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5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AF"/>
    <w:rPr>
      <w:sz w:val="24"/>
      <w:szCs w:val="24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A915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AF"/>
    <w:rPr>
      <w:sz w:val="24"/>
      <w:szCs w:val="24"/>
      <w:lang w:val="nl-NL" w:eastAsia="en-US"/>
    </w:rPr>
  </w:style>
  <w:style w:type="paragraph" w:customStyle="1" w:styleId="ADDRESS">
    <w:name w:val="ADDRESS"/>
    <w:basedOn w:val="Normal"/>
    <w:uiPriority w:val="99"/>
    <w:rsid w:val="00A915AF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MT" w:hAnsi="ArialMT" w:cs="ArialMT"/>
      <w:color w:val="000000"/>
      <w:sz w:val="13"/>
      <w:szCs w:val="13"/>
      <w:lang w:val="en-US"/>
    </w:rPr>
  </w:style>
  <w:style w:type="character" w:styleId="Hyperlink">
    <w:name w:val="Hyperlink"/>
    <w:uiPriority w:val="99"/>
    <w:unhideWhenUsed/>
    <w:rsid w:val="008E17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179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link w:val="DefaultChar"/>
    <w:rsid w:val="008E179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styleId="Strong">
    <w:name w:val="Strong"/>
    <w:uiPriority w:val="22"/>
    <w:rsid w:val="008E1795"/>
    <w:rPr>
      <w:b/>
      <w:bCs/>
    </w:rPr>
  </w:style>
  <w:style w:type="character" w:styleId="Emphasis">
    <w:name w:val="Emphasis"/>
    <w:uiPriority w:val="20"/>
    <w:rsid w:val="008E179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13CA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09"/>
    <w:rPr>
      <w:rFonts w:ascii="Tahoma" w:hAnsi="Tahoma" w:cs="Tahoma"/>
      <w:sz w:val="16"/>
      <w:szCs w:val="16"/>
      <w:lang w:val="nl-NL" w:eastAsia="en-US"/>
    </w:rPr>
  </w:style>
  <w:style w:type="character" w:customStyle="1" w:styleId="intronews1">
    <w:name w:val="intro_news1"/>
    <w:basedOn w:val="DefaultParagraphFont"/>
    <w:rsid w:val="00206917"/>
    <w:rPr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B45DE4"/>
    <w:pPr>
      <w:contextualSpacing/>
    </w:pPr>
    <w:rPr>
      <w:rFonts w:asciiTheme="minorHAnsi" w:eastAsiaTheme="minorHAnsi" w:hAnsiTheme="minorHAnsi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5139D"/>
    <w:rPr>
      <w:rFonts w:asciiTheme="majorHAnsi" w:eastAsia="Calibri" w:hAnsiTheme="majorHAnsi" w:cs="Calibri"/>
      <w:b/>
      <w:noProof/>
      <w:color w:val="002A5C" w:themeColor="accent1"/>
      <w:sz w:val="28"/>
      <w:szCs w:val="28"/>
      <w:lang w:eastAsia="en-GB"/>
    </w:rPr>
  </w:style>
  <w:style w:type="paragraph" w:styleId="Title">
    <w:name w:val="Title"/>
    <w:aliases w:val="Title 1"/>
    <w:next w:val="Title2"/>
    <w:link w:val="TitleChar"/>
    <w:uiPriority w:val="10"/>
    <w:qFormat/>
    <w:rsid w:val="00936147"/>
    <w:pPr>
      <w:jc w:val="center"/>
    </w:pPr>
    <w:rPr>
      <w:rFonts w:asciiTheme="majorHAnsi" w:eastAsia="Calibri" w:hAnsiTheme="majorHAnsi" w:cs="Calibri"/>
      <w:b/>
      <w:caps/>
      <w:noProof/>
      <w:color w:val="002A5C" w:themeColor="accent1"/>
      <w:sz w:val="32"/>
      <w:szCs w:val="32"/>
      <w:lang w:val="nl-BE" w:eastAsia="en-GB"/>
    </w:rPr>
  </w:style>
  <w:style w:type="character" w:customStyle="1" w:styleId="TitleChar">
    <w:name w:val="Title Char"/>
    <w:aliases w:val="Title 1 Char"/>
    <w:basedOn w:val="DefaultParagraphFont"/>
    <w:link w:val="Title"/>
    <w:uiPriority w:val="10"/>
    <w:rsid w:val="00936147"/>
    <w:rPr>
      <w:rFonts w:asciiTheme="majorHAnsi" w:eastAsia="Calibri" w:hAnsiTheme="majorHAnsi" w:cs="Calibri"/>
      <w:b/>
      <w:caps/>
      <w:noProof/>
      <w:color w:val="002A5C" w:themeColor="accent1"/>
      <w:sz w:val="32"/>
      <w:szCs w:val="32"/>
      <w:lang w:val="nl-BE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449BC"/>
    <w:pPr>
      <w:keepLines/>
      <w:numPr>
        <w:numId w:val="0"/>
      </w:numPr>
      <w:spacing w:after="120" w:line="276" w:lineRule="auto"/>
      <w:jc w:val="left"/>
      <w:outlineLvl w:val="9"/>
    </w:pPr>
    <w:rPr>
      <w:rFonts w:eastAsiaTheme="majorEastAsia"/>
      <w:bCs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7248"/>
    <w:pPr>
      <w:tabs>
        <w:tab w:val="left" w:pos="480"/>
        <w:tab w:val="right" w:leader="dot" w:pos="9586"/>
      </w:tabs>
      <w:spacing w:after="0"/>
    </w:pPr>
  </w:style>
  <w:style w:type="table" w:styleId="TableGrid">
    <w:name w:val="Table Grid"/>
    <w:basedOn w:val="TableNormal"/>
    <w:uiPriority w:val="59"/>
    <w:rsid w:val="00422975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932BB"/>
    <w:rPr>
      <w:b/>
      <w:color w:val="61779F" w:themeColor="accent2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932BB"/>
    <w:rPr>
      <w:rFonts w:eastAsiaTheme="majorEastAsia"/>
      <w:b/>
      <w:bCs/>
      <w:color w:val="7F7F7F" w:themeColor="text1" w:themeTint="80"/>
      <w:sz w:val="20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5F7248"/>
    <w:pPr>
      <w:spacing w:before="0" w:after="0"/>
      <w:ind w:left="482"/>
    </w:pPr>
  </w:style>
  <w:style w:type="character" w:styleId="CommentReference">
    <w:name w:val="annotation reference"/>
    <w:basedOn w:val="DefaultParagraphFont"/>
    <w:uiPriority w:val="99"/>
    <w:semiHidden/>
    <w:unhideWhenUsed/>
    <w:rsid w:val="00F30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B9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B9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B92"/>
    <w:rPr>
      <w:rFonts w:ascii="Arial" w:hAnsi="Arial" w:cs="Arial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932BB"/>
    <w:rPr>
      <w:rFonts w:asciiTheme="minorHAnsi" w:eastAsiaTheme="minorHAnsi" w:hAnsiTheme="minorHAnsi"/>
      <w:color w:val="000000" w:themeColor="text1"/>
      <w:sz w:val="20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5A1"/>
    <w:rPr>
      <w:rFonts w:asciiTheme="majorHAnsi" w:eastAsiaTheme="majorEastAsia" w:hAnsiTheme="majorHAnsi" w:cstheme="majorBidi"/>
      <w:color w:val="00142D" w:themeColor="accent1" w:themeShade="7F"/>
      <w:sz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5A1"/>
    <w:rPr>
      <w:rFonts w:asciiTheme="majorHAnsi" w:eastAsiaTheme="majorEastAsia" w:hAnsiTheme="majorHAnsi" w:cstheme="majorBidi"/>
      <w:i/>
      <w:iCs/>
      <w:color w:val="00142D" w:themeColor="accent1" w:themeShade="7F"/>
      <w:sz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5A1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5A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5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Subtitle">
    <w:name w:val="Subtitle"/>
    <w:next w:val="Default"/>
    <w:link w:val="SubtitleChar"/>
    <w:uiPriority w:val="11"/>
    <w:qFormat/>
    <w:rsid w:val="00936147"/>
    <w:pPr>
      <w:jc w:val="center"/>
    </w:pPr>
    <w:rPr>
      <w:rFonts w:asciiTheme="majorHAnsi" w:eastAsia="Calibri" w:hAnsiTheme="majorHAnsi" w:cs="Calibri"/>
      <w:i/>
      <w:noProof/>
      <w:color w:val="61779F" w:themeColor="accent2"/>
      <w:sz w:val="28"/>
      <w:szCs w:val="28"/>
      <w:lang w:val="nl-BE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936147"/>
    <w:rPr>
      <w:rFonts w:asciiTheme="majorHAnsi" w:eastAsia="Calibri" w:hAnsiTheme="majorHAnsi" w:cs="Calibri"/>
      <w:i/>
      <w:noProof/>
      <w:color w:val="61779F" w:themeColor="accent2"/>
      <w:sz w:val="28"/>
      <w:szCs w:val="28"/>
      <w:lang w:val="nl-BE" w:eastAsia="en-GB"/>
    </w:rPr>
  </w:style>
  <w:style w:type="character" w:styleId="SubtleEmphasis">
    <w:name w:val="Subtle Emphasis"/>
    <w:basedOn w:val="DefaultParagraphFont"/>
    <w:uiPriority w:val="19"/>
    <w:rsid w:val="00097E54"/>
    <w:rPr>
      <w:i/>
      <w:iCs/>
      <w:color w:val="61779F" w:themeColor="accent2"/>
      <w:sz w:val="24"/>
      <w:szCs w:val="24"/>
    </w:rPr>
  </w:style>
  <w:style w:type="table" w:styleId="LightList-Accent1">
    <w:name w:val="Light List Accent 1"/>
    <w:basedOn w:val="TableNormal"/>
    <w:uiPriority w:val="61"/>
    <w:rsid w:val="00D74D47"/>
    <w:pPr>
      <w:jc w:val="center"/>
    </w:pPr>
    <w:tblPr>
      <w:tblStyleRowBandSize w:val="1"/>
      <w:tblStyleColBandSize w:val="1"/>
      <w:tblBorders>
        <w:top w:val="single" w:sz="8" w:space="0" w:color="002A5C" w:themeColor="accent1"/>
        <w:left w:val="single" w:sz="8" w:space="0" w:color="002A5C" w:themeColor="accent1"/>
        <w:bottom w:val="single" w:sz="8" w:space="0" w:color="002A5C" w:themeColor="accent1"/>
        <w:right w:val="single" w:sz="8" w:space="0" w:color="002A5C" w:themeColor="accen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A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A5C" w:themeColor="accent1"/>
          <w:left w:val="single" w:sz="8" w:space="0" w:color="002A5C" w:themeColor="accent1"/>
          <w:bottom w:val="single" w:sz="8" w:space="0" w:color="002A5C" w:themeColor="accent1"/>
          <w:right w:val="single" w:sz="8" w:space="0" w:color="002A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A5C" w:themeColor="accent1"/>
          <w:left w:val="single" w:sz="8" w:space="0" w:color="002A5C" w:themeColor="accent1"/>
          <w:bottom w:val="single" w:sz="8" w:space="0" w:color="002A5C" w:themeColor="accent1"/>
          <w:right w:val="single" w:sz="8" w:space="0" w:color="002A5C" w:themeColor="accent1"/>
        </w:tcBorders>
      </w:tcPr>
    </w:tblStylePr>
    <w:tblStylePr w:type="band1Horz">
      <w:tblPr/>
      <w:tcPr>
        <w:tcBorders>
          <w:top w:val="single" w:sz="8" w:space="0" w:color="002A5C" w:themeColor="accent1"/>
          <w:left w:val="single" w:sz="8" w:space="0" w:color="002A5C" w:themeColor="accent1"/>
          <w:bottom w:val="single" w:sz="8" w:space="0" w:color="002A5C" w:themeColor="accent1"/>
          <w:right w:val="single" w:sz="8" w:space="0" w:color="002A5C" w:themeColor="accent1"/>
        </w:tcBorders>
      </w:tcPr>
    </w:tblStylePr>
  </w:style>
  <w:style w:type="paragraph" w:customStyle="1" w:styleId="SubtitleDate">
    <w:name w:val="Subtitle Date"/>
    <w:basedOn w:val="Subtitle"/>
    <w:link w:val="SubtitleDateChar"/>
    <w:rsid w:val="00D367F8"/>
    <w:rPr>
      <w:b/>
    </w:rPr>
  </w:style>
  <w:style w:type="paragraph" w:styleId="NoSpacing">
    <w:name w:val="No Spacing"/>
    <w:uiPriority w:val="1"/>
    <w:rsid w:val="00D367F8"/>
    <w:pPr>
      <w:jc w:val="both"/>
    </w:pPr>
    <w:rPr>
      <w:lang w:eastAsia="en-US"/>
    </w:rPr>
  </w:style>
  <w:style w:type="character" w:customStyle="1" w:styleId="SubtitleDateChar">
    <w:name w:val="Subtitle Date Char"/>
    <w:basedOn w:val="TitleChar"/>
    <w:link w:val="SubtitleDate"/>
    <w:rsid w:val="00D367F8"/>
    <w:rPr>
      <w:rFonts w:ascii="Arial" w:eastAsia="Calibri" w:hAnsi="Arial" w:cs="Arial"/>
      <w:b w:val="0"/>
      <w:caps/>
      <w:noProof/>
      <w:color w:val="61779F" w:themeColor="accent2"/>
      <w:sz w:val="28"/>
      <w:szCs w:val="28"/>
      <w:lang w:val="nl-BE" w:eastAsia="en-GB"/>
    </w:rPr>
  </w:style>
  <w:style w:type="paragraph" w:customStyle="1" w:styleId="Title2">
    <w:name w:val="Title 2"/>
    <w:basedOn w:val="Title"/>
    <w:next w:val="Subtitle"/>
    <w:link w:val="Title2Char"/>
    <w:qFormat/>
    <w:rsid w:val="00936147"/>
    <w:rPr>
      <w:b w:val="0"/>
      <w:caps w:val="0"/>
    </w:rPr>
  </w:style>
  <w:style w:type="paragraph" w:customStyle="1" w:styleId="Title3">
    <w:name w:val="Title 3"/>
    <w:basedOn w:val="Title"/>
    <w:next w:val="Default"/>
    <w:link w:val="Title3Char"/>
    <w:qFormat/>
    <w:rsid w:val="00936147"/>
    <w:pPr>
      <w:spacing w:before="240" w:after="240"/>
      <w:jc w:val="left"/>
    </w:pPr>
    <w:rPr>
      <w:caps w:val="0"/>
      <w:sz w:val="28"/>
      <w:szCs w:val="28"/>
    </w:rPr>
  </w:style>
  <w:style w:type="character" w:customStyle="1" w:styleId="Title2Char">
    <w:name w:val="Title 2 Char"/>
    <w:basedOn w:val="TitleChar"/>
    <w:link w:val="Title2"/>
    <w:rsid w:val="00936147"/>
    <w:rPr>
      <w:rFonts w:asciiTheme="majorHAnsi" w:eastAsia="Calibri" w:hAnsiTheme="majorHAnsi" w:cs="Calibri"/>
      <w:b w:val="0"/>
      <w:caps w:val="0"/>
      <w:noProof/>
      <w:color w:val="002A5C" w:themeColor="accent1"/>
      <w:sz w:val="32"/>
      <w:szCs w:val="32"/>
      <w:lang w:val="nl-BE" w:eastAsia="en-GB"/>
    </w:rPr>
  </w:style>
  <w:style w:type="table" w:styleId="LightList-Accent2">
    <w:name w:val="Light List Accent 2"/>
    <w:basedOn w:val="TableNormal"/>
    <w:uiPriority w:val="61"/>
    <w:rsid w:val="00D74D47"/>
    <w:tblPr>
      <w:tblStyleRowBandSize w:val="1"/>
      <w:tblStyleColBandSize w:val="1"/>
      <w:tblBorders>
        <w:top w:val="single" w:sz="8" w:space="0" w:color="61779F" w:themeColor="accent2"/>
        <w:left w:val="single" w:sz="8" w:space="0" w:color="61779F" w:themeColor="accent2"/>
        <w:bottom w:val="single" w:sz="8" w:space="0" w:color="61779F" w:themeColor="accent2"/>
        <w:right w:val="single" w:sz="8" w:space="0" w:color="6177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7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79F" w:themeColor="accent2"/>
          <w:left w:val="single" w:sz="8" w:space="0" w:color="61779F" w:themeColor="accent2"/>
          <w:bottom w:val="single" w:sz="8" w:space="0" w:color="61779F" w:themeColor="accent2"/>
          <w:right w:val="single" w:sz="8" w:space="0" w:color="6177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79F" w:themeColor="accent2"/>
          <w:left w:val="single" w:sz="8" w:space="0" w:color="61779F" w:themeColor="accent2"/>
          <w:bottom w:val="single" w:sz="8" w:space="0" w:color="61779F" w:themeColor="accent2"/>
          <w:right w:val="single" w:sz="8" w:space="0" w:color="61779F" w:themeColor="accent2"/>
        </w:tcBorders>
      </w:tcPr>
    </w:tblStylePr>
    <w:tblStylePr w:type="band1Horz">
      <w:tblPr/>
      <w:tcPr>
        <w:tcBorders>
          <w:top w:val="single" w:sz="8" w:space="0" w:color="61779F" w:themeColor="accent2"/>
          <w:left w:val="single" w:sz="8" w:space="0" w:color="61779F" w:themeColor="accent2"/>
          <w:bottom w:val="single" w:sz="8" w:space="0" w:color="61779F" w:themeColor="accent2"/>
          <w:right w:val="single" w:sz="8" w:space="0" w:color="61779F" w:themeColor="accent2"/>
        </w:tcBorders>
      </w:tcPr>
    </w:tblStylePr>
  </w:style>
  <w:style w:type="character" w:customStyle="1" w:styleId="Title3Char">
    <w:name w:val="Title 3 Char"/>
    <w:basedOn w:val="Heading1Char"/>
    <w:link w:val="Title3"/>
    <w:rsid w:val="00936147"/>
    <w:rPr>
      <w:rFonts w:asciiTheme="majorHAnsi" w:eastAsia="Calibri" w:hAnsiTheme="majorHAnsi" w:cs="Calibri"/>
      <w:b/>
      <w:noProof/>
      <w:color w:val="002A5C" w:themeColor="accent1"/>
      <w:sz w:val="28"/>
      <w:szCs w:val="28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5F7248"/>
    <w:pPr>
      <w:spacing w:before="0" w:after="0"/>
      <w:ind w:left="221"/>
    </w:pPr>
  </w:style>
  <w:style w:type="table" w:customStyle="1" w:styleId="ETNtable">
    <w:name w:val="ETN table"/>
    <w:basedOn w:val="TableNormal"/>
    <w:uiPriority w:val="99"/>
    <w:rsid w:val="0094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Theme="minorHAnsi" w:hAnsiTheme="minorHAnsi"/>
        <w:b/>
        <w:sz w:val="22"/>
      </w:rPr>
      <w:tblPr/>
      <w:tcPr>
        <w:shd w:val="clear" w:color="auto" w:fill="002A5C" w:themeFill="accent1"/>
        <w:vAlign w:val="center"/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F0AA1"/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2A5C" w:themeColor="accent1"/>
        <w:left w:val="single" w:sz="8" w:space="0" w:color="002A5C" w:themeColor="accent1"/>
        <w:bottom w:val="single" w:sz="8" w:space="0" w:color="002A5C" w:themeColor="accent1"/>
        <w:right w:val="single" w:sz="8" w:space="0" w:color="002A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A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A5C" w:themeColor="accent1"/>
          <w:left w:val="single" w:sz="8" w:space="0" w:color="002A5C" w:themeColor="accent1"/>
          <w:bottom w:val="single" w:sz="8" w:space="0" w:color="002A5C" w:themeColor="accent1"/>
          <w:right w:val="single" w:sz="8" w:space="0" w:color="002A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A5C" w:themeColor="accent1"/>
          <w:left w:val="single" w:sz="8" w:space="0" w:color="002A5C" w:themeColor="accent1"/>
          <w:bottom w:val="single" w:sz="8" w:space="0" w:color="002A5C" w:themeColor="accent1"/>
          <w:right w:val="single" w:sz="8" w:space="0" w:color="002A5C" w:themeColor="accent1"/>
        </w:tcBorders>
      </w:tcPr>
    </w:tblStylePr>
    <w:tblStylePr w:type="band1Horz">
      <w:tblPr/>
      <w:tcPr>
        <w:tcBorders>
          <w:top w:val="single" w:sz="8" w:space="0" w:color="002A5C" w:themeColor="accent1"/>
          <w:left w:val="single" w:sz="8" w:space="0" w:color="002A5C" w:themeColor="accent1"/>
          <w:bottom w:val="single" w:sz="8" w:space="0" w:color="002A5C" w:themeColor="accent1"/>
          <w:right w:val="single" w:sz="8" w:space="0" w:color="002A5C" w:themeColor="accent1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A53C42"/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2A5C" w:themeColor="accent1"/>
        <w:left w:val="single" w:sz="8" w:space="0" w:color="002A5C" w:themeColor="accent1"/>
        <w:bottom w:val="single" w:sz="8" w:space="0" w:color="002A5C" w:themeColor="accent1"/>
        <w:right w:val="single" w:sz="8" w:space="0" w:color="002A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A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A5C" w:themeColor="accent1"/>
          <w:left w:val="single" w:sz="8" w:space="0" w:color="002A5C" w:themeColor="accent1"/>
          <w:bottom w:val="single" w:sz="8" w:space="0" w:color="002A5C" w:themeColor="accent1"/>
          <w:right w:val="single" w:sz="8" w:space="0" w:color="002A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A5C" w:themeColor="accent1"/>
          <w:left w:val="single" w:sz="8" w:space="0" w:color="002A5C" w:themeColor="accent1"/>
          <w:bottom w:val="single" w:sz="8" w:space="0" w:color="002A5C" w:themeColor="accent1"/>
          <w:right w:val="single" w:sz="8" w:space="0" w:color="002A5C" w:themeColor="accent1"/>
        </w:tcBorders>
      </w:tcPr>
    </w:tblStylePr>
    <w:tblStylePr w:type="band1Horz">
      <w:tblPr/>
      <w:tcPr>
        <w:tcBorders>
          <w:top w:val="single" w:sz="8" w:space="0" w:color="002A5C" w:themeColor="accent1"/>
          <w:left w:val="single" w:sz="8" w:space="0" w:color="002A5C" w:themeColor="accent1"/>
          <w:bottom w:val="single" w:sz="8" w:space="0" w:color="002A5C" w:themeColor="accent1"/>
          <w:right w:val="single" w:sz="8" w:space="0" w:color="002A5C" w:themeColor="accent1"/>
        </w:tcBorders>
      </w:tcPr>
    </w:tblStylePr>
  </w:style>
  <w:style w:type="paragraph" w:customStyle="1" w:styleId="SubtitleHeading1">
    <w:name w:val="Subtitle Heading 1"/>
    <w:next w:val="Default"/>
    <w:link w:val="SubtitleHeading1Char"/>
    <w:qFormat/>
    <w:rsid w:val="009449BC"/>
    <w:pPr>
      <w:jc w:val="both"/>
    </w:pPr>
    <w:rPr>
      <w:rFonts w:asciiTheme="minorHAnsi" w:eastAsia="Calibri" w:hAnsiTheme="minorHAnsi" w:cs="Calibri"/>
      <w:i/>
      <w:color w:val="61779F" w:themeColor="accent2"/>
      <w:szCs w:val="24"/>
      <w:lang w:eastAsia="en-GB"/>
    </w:rPr>
  </w:style>
  <w:style w:type="character" w:customStyle="1" w:styleId="DefaultChar">
    <w:name w:val="Default Char"/>
    <w:basedOn w:val="DefaultParagraphFont"/>
    <w:link w:val="Default"/>
    <w:rsid w:val="009449BC"/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customStyle="1" w:styleId="SubtitleHeading1Char">
    <w:name w:val="Subtitle Heading 1 Char"/>
    <w:basedOn w:val="DefaultChar"/>
    <w:link w:val="SubtitleHeading1"/>
    <w:rsid w:val="009449BC"/>
    <w:rPr>
      <w:rFonts w:asciiTheme="minorHAnsi" w:eastAsia="Calibri" w:hAnsiTheme="minorHAnsi" w:cs="Calibri"/>
      <w:i/>
      <w:color w:val="61779F" w:themeColor="accent2"/>
      <w:sz w:val="24"/>
      <w:szCs w:val="24"/>
      <w:lang w:val="nl-BE" w:eastAsia="en-GB"/>
    </w:rPr>
  </w:style>
  <w:style w:type="table" w:customStyle="1" w:styleId="Style1">
    <w:name w:val="Style1"/>
    <w:basedOn w:val="TableNormal"/>
    <w:uiPriority w:val="99"/>
    <w:rsid w:val="00A900EC"/>
    <w:tblPr>
      <w:tblBorders>
        <w:bottom w:val="single" w:sz="4" w:space="0" w:color="auto"/>
        <w:insideH w:val="single" w:sz="4" w:space="0" w:color="auto"/>
      </w:tblBorders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doub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paragraph" w:customStyle="1" w:styleId="paragraph">
    <w:name w:val="paragraph"/>
    <w:basedOn w:val="Normal"/>
    <w:rsid w:val="00B15C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shd w:val="clear" w:color="auto" w:fill="auto"/>
    </w:rPr>
  </w:style>
  <w:style w:type="character" w:customStyle="1" w:styleId="normaltextrun">
    <w:name w:val="normaltextrun"/>
    <w:basedOn w:val="DefaultParagraphFont"/>
    <w:rsid w:val="00B15C1A"/>
  </w:style>
  <w:style w:type="character" w:customStyle="1" w:styleId="eop">
    <w:name w:val="eop"/>
    <w:basedOn w:val="DefaultParagraphFont"/>
    <w:rsid w:val="00B15C1A"/>
  </w:style>
  <w:style w:type="paragraph" w:styleId="Bibliography">
    <w:name w:val="Bibliography"/>
    <w:basedOn w:val="Normal"/>
    <w:next w:val="Normal"/>
    <w:uiPriority w:val="37"/>
    <w:unhideWhenUsed/>
    <w:rsid w:val="00656282"/>
  </w:style>
  <w:style w:type="paragraph" w:styleId="Caption">
    <w:name w:val="caption"/>
    <w:basedOn w:val="Normal"/>
    <w:next w:val="Normal"/>
    <w:uiPriority w:val="35"/>
    <w:unhideWhenUsed/>
    <w:qFormat/>
    <w:rsid w:val="004F2CEB"/>
    <w:pPr>
      <w:spacing w:before="0" w:after="240"/>
    </w:pPr>
    <w:rPr>
      <w:i/>
      <w:iCs/>
      <w:color w:val="1F497D" w:themeColor="text2"/>
      <w:szCs w:val="18"/>
      <w:u w:val="single"/>
    </w:rPr>
  </w:style>
  <w:style w:type="character" w:styleId="PlaceholderText">
    <w:name w:val="Placeholder Text"/>
    <w:basedOn w:val="DefaultParagraphFont"/>
    <w:uiPriority w:val="99"/>
    <w:semiHidden/>
    <w:rsid w:val="006516A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91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7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6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711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0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tn.global/wp-content/uploads/2020/11/ETN-YEC-Hydrogen-WG_2610202_v4_etnmembersonly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%20Moens\Documents\Custom%20Office%20Templates\ETN%20Minutes%203.dotx" TargetMode="External"/></Relationships>
</file>

<file path=word/theme/theme1.xml><?xml version="1.0" encoding="utf-8"?>
<a:theme xmlns:a="http://schemas.openxmlformats.org/drawingml/2006/main" name="Office-thema">
  <a:themeElements>
    <a:clrScheme name="ETN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2A5C"/>
      </a:accent1>
      <a:accent2>
        <a:srgbClr val="61779F"/>
      </a:accent2>
      <a:accent3>
        <a:srgbClr val="D5DAE8"/>
      </a:accent3>
      <a:accent4>
        <a:srgbClr val="B25B34"/>
      </a:accent4>
      <a:accent5>
        <a:srgbClr val="F68C53"/>
      </a:accent5>
      <a:accent6>
        <a:srgbClr val="FFEBBD"/>
      </a:accent6>
      <a:hlink>
        <a:srgbClr val="0000FF"/>
      </a:hlink>
      <a:folHlink>
        <a:srgbClr val="800080"/>
      </a:folHlink>
    </a:clrScheme>
    <a:fontScheme name="ETN abstrac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Rep19</b:Tag>
    <b:SourceType>Report</b:SourceType>
    <b:Guid>{CF27CC3A-01EA-47D9-9CAC-229591BBAE24}</b:Guid>
    <b:Title>Report on Best Available Technologies (BAT) for central receiver systems</b:Title>
    <b:Year>2019</b:Year>
    <b:Publisher>Deliverable D5.1 of the SCARABEUS project funded under the European Union's Horizon 2020 research and innovation programme GA No: 814985</b:Publisher>
    <b:Author>
      <b:Author>
        <b:Corporate>SCARABEUS</b:Corporate>
      </b:Author>
    </b:Author>
    <b:RefOrder>14</b:RefOrder>
  </b:Source>
  <b:Source>
    <b:Tag>Kor16</b:Tag>
    <b:SourceType>JournalArticle</b:SourceType>
    <b:Guid>{7198D2DA-82B2-4CB8-976E-9F9C10EC532C}</b:Guid>
    <b:Author>
      <b:Author>
        <b:NameList>
          <b:Person>
            <b:Last>Korzynietz</b:Last>
            <b:First>R.</b:First>
          </b:Person>
          <b:Person>
            <b:Last>Brioso</b:Last>
            <b:First>J.</b:First>
          </b:Person>
          <b:Person>
            <b:Last>Del Río</b:Last>
            <b:First>A.</b:First>
          </b:Person>
          <b:Person>
            <b:Last>Quero</b:Last>
            <b:First>M.</b:First>
          </b:Person>
          <b:Person>
            <b:Last>Gallas</b:Last>
            <b:First>M.</b:First>
          </b:Person>
          <b:Person>
            <b:Last>Uhlig</b:Last>
            <b:First>R.</b:First>
          </b:Person>
          <b:Person>
            <b:Last>Ebert</b:Last>
            <b:First>M.</b:First>
          </b:Person>
          <b:Person>
            <b:Last>Buck</b:Last>
            <b:First>R.</b:First>
          </b:Person>
          <b:Person>
            <b:Last>Teraji</b:Last>
            <b:First>D.</b:First>
          </b:Person>
        </b:NameList>
      </b:Author>
    </b:Author>
    <b:Title>Solugas–comprehensive analysis of the solar hybrid brayton plant</b:Title>
    <b:JournalName>Solar Energy 135</b:JournalName>
    <b:Year>2016</b:Year>
    <b:Pages>578-589</b:Pages>
    <b:RefOrder>2</b:RefOrder>
  </b:Source>
  <b:Source>
    <b:Tag>Ter15</b:Tag>
    <b:SourceType>ConferenceProceedings</b:SourceType>
    <b:Guid>{EBA630B8-EA88-4F29-810A-4C7223FCE093}</b:Guid>
    <b:Title>Concentrated solar power hybrid gas turbine demonstration test results</b:Title>
    <b:Year>2015</b:Year>
    <b:Pages>POWER2015-49572</b:Pages>
    <b:ConferenceName>ASME 2015 Power Conference</b:ConferenceName>
    <b:City>San Diego, California</b:City>
    <b:Author>
      <b:Author>
        <b:NameList>
          <b:Person>
            <b:Last>Teraji</b:Last>
            <b:First>D.</b:First>
          </b:Person>
        </b:NameList>
      </b:Author>
    </b:Author>
    <b:RefOrder>15</b:RefOrder>
  </b:Source>
  <b:Source>
    <b:Tag>Spe13</b:Tag>
    <b:SourceType>Report</b:SourceType>
    <b:Guid>{09E69B63-C3C4-4F5B-82E7-714680DC072C}</b:Guid>
    <b:Author>
      <b:Author>
        <b:NameList>
          <b:Person>
            <b:Last>Spelling</b:Last>
            <b:First>J.</b:First>
          </b:Person>
        </b:NameList>
      </b:Author>
    </b:Author>
    <b:Title>Hybrid solar gas-turbine power plants: a thermoeconomic analysis</b:Title>
    <b:Year>2013</b:Year>
    <b:Publisher>KTH Royal Institute of Technology</b:Publisher>
    <b:ThesisType>Ph.D. thesis</b:ThesisType>
    <b:RefOrder>16</b:RefOrder>
  </b:Source>
  <b:Source>
    <b:Tag>SOL11</b:Tag>
    <b:SourceType>Report</b:SourceType>
    <b:Guid>{E4B656EF-881A-4C1E-B3F5-F71D083C5331}</b:Guid>
    <b:Title>Solar-Hybrid Power and Cogeneration Plants (SOLHYCO), Final Public Report</b:Title>
    <b:Year>2010</b:Year>
    <b:Author>
      <b:Author>
        <b:NameList>
          <b:Person>
            <b:Last>Heller</b:Last>
            <b:First>P.</b:First>
          </b:Person>
        </b:NameList>
      </b:Author>
    </b:Author>
    <b:Publisher>SES6-CT-2005-019830</b:Publisher>
    <b:RefOrder>5</b:RefOrder>
  </b:Source>
  <b:Source>
    <b:Tag>Tur09</b:Tag>
    <b:SourceType>Report</b:SourceType>
    <b:Guid>{CCBA5076-15E1-42D6-B53C-6E10745C8B35}</b:Guid>
    <b:Title>T100 Microturbine System Technical Description D14127-03 ver. 3</b:Title>
    <b:Year>2009</b:Year>
    <b:Author>
      <b:Author>
        <b:Corporate>Turbec SpA</b:Corporate>
      </b:Author>
    </b:Author>
    <b:RefOrder>6</b:RefOrder>
  </b:Source>
  <b:Source>
    <b:Tag>OMs17</b:Tag>
    <b:SourceType>Report</b:SourceType>
    <b:Guid>{4CD140BF-346E-468A-8582-1EBD3701F52C}</b:Guid>
    <b:Author>
      <b:Author>
        <b:Corporate>OMSoP</b:Corporate>
      </b:Author>
    </b:Author>
    <b:Title>Final Report On The Economic Appraisal Of A 5-10 kWe Dispatchable Power Generator</b:Title>
    <b:Year>2017</b:Year>
    <b:Publisher>Deliverable D3.3 of the OMSoP project funded under the European Union's Horizon 2020 research and innovation programme GA No: 308952</b:Publisher>
    <b:RefOrder>13</b:RefOrder>
  </b:Source>
  <b:Source>
    <b:Tag>OMS13</b:Tag>
    <b:SourceType>Report</b:SourceType>
    <b:Guid>{A9BD7D1B-AD87-457B-B33D-B5CA4189923B}</b:Guid>
    <b:Author>
      <b:Author>
        <b:Corporate>OMSoP</b:Corporate>
      </b:Author>
    </b:Author>
    <b:Title>Report On State-Of-The-Art Dish-Engine Applications</b:Title>
    <b:Year>2013</b:Year>
    <b:Publisher>Deliverable D3.4 of the OMSoP project funded under the European Union's Horizon 2020 research and innovation programme GA No: 308952</b:Publisher>
    <b:RefOrder>17</b:RefOrder>
  </b:Source>
  <b:Source>
    <b:Tag>OMS14</b:Tag>
    <b:SourceType>Report</b:SourceType>
    <b:Guid>{7470B367-51B2-4F18-A025-EB202D2C2F92}</b:Guid>
    <b:Author>
      <b:Author>
        <b:Corporate>OMSoP</b:Corporate>
      </b:Author>
    </b:Author>
    <b:Title>List Of the Available Models And Their Main Characteristics</b:Title>
    <b:Year>2014</b:Year>
    <b:Publisher>Deliverable D3.5 of the OMSoP project funded under the European Union's Horizon 2020 research and innovation programme GA No: 308952</b:Publisher>
    <b:RefOrder>18</b:RefOrder>
  </b:Source>
  <b:Source>
    <b:Tag>OMS17</b:Tag>
    <b:SourceType>Report</b:SourceType>
    <b:Guid>{06978FA9-D09E-4697-B552-E9294972A87D}</b:Guid>
    <b:Author>
      <b:Author>
        <b:Corporate>OMSoP</b:Corporate>
      </b:Author>
    </b:Author>
    <b:Title>Life Cycle Assessment Of Solar Dish System</b:Title>
    <b:Year>2017</b:Year>
    <b:Publisher>Deliverable D3.7 of the OMSoP project funded under the European Union's Horizon 2020 research and innovation programme GA No: 308952</b:Publisher>
    <b:RefOrder>8</b:RefOrder>
  </b:Source>
  <b:Source>
    <b:Tag>OMS151</b:Tag>
    <b:SourceType>Report</b:SourceType>
    <b:Guid>{8FAE7890-18BB-49F2-9DB3-37A3E77ECE2A}</b:Guid>
    <b:Author>
      <b:Author>
        <b:Corporate>OMSoP</b:Corporate>
      </b:Author>
    </b:Author>
    <b:Title>Report On Potential Markets For Small Scale Solar-Dish Microturbines</b:Title>
    <b:Year>2015</b:Year>
    <b:Publisher>Deliverable D3.2 of the OMSoP project funded under the European Union's Horizon 2020 research and innovation programme GA No: 308952</b:Publisher>
    <b:RefOrder>19</b:RefOrder>
  </b:Source>
  <b:Source>
    <b:Tag>Lan15</b:Tag>
    <b:SourceType>JournalArticle</b:SourceType>
    <b:Guid>{7DFDBB3B-B99E-4719-A94F-7721EC440A9A}</b:Guid>
    <b:Title>Investigation into the Coupling of Micro Gas Turbines with CSP Technology: OMSoP Project</b:Title>
    <b:Year>2015</b:Year>
    <b:JournalName>Energy Procedia</b:JournalName>
    <b:Pages>1317-1326</b:Pages>
    <b:Author>
      <b:Author>
        <b:NameList>
          <b:Person>
            <b:Last>Lanchi</b:Last>
            <b:First>M.</b:First>
          </b:Person>
          <b:Person>
            <b:Last>Montecchi</b:Last>
            <b:First>M.</b:First>
          </b:Person>
          <b:Person>
            <b:Last>Crescenzi</b:Last>
            <b:First>T.</b:First>
          </b:Person>
          <b:Person>
            <b:Last>Mele</b:Last>
            <b:First>D.</b:First>
          </b:Person>
          <b:Person>
            <b:Last>Miliozzi</b:Last>
            <b:First>A.</b:First>
          </b:Person>
          <b:Person>
            <b:Last>Russo</b:Last>
            <b:First>V.</b:First>
          </b:Person>
          <b:Person>
            <b:Last>Mazzei</b:Last>
            <b:First>D.</b:First>
          </b:Person>
          <b:Person>
            <b:Last>Misceo</b:Last>
            <b:First>M.</b:First>
          </b:Person>
          <b:Person>
            <b:Last>Falchetta</b:Last>
            <b:First>M.</b:First>
          </b:Person>
          <b:Person>
            <b:Last>Mancini</b:Last>
            <b:First>R.</b:First>
          </b:Person>
        </b:NameList>
      </b:Author>
    </b:Author>
    <b:Volume>69</b:Volume>
    <b:DOI>10.1016/j.egypro.2015.03.146</b:DOI>
    <b:RefOrder>20</b:RefOrder>
  </b:Source>
  <b:Source>
    <b:Tag>Aic20</b:Tag>
    <b:SourceType>JournalArticle</b:SourceType>
    <b:Guid>{F0942655-31AF-40AC-8144-32CC206659BD}</b:Guid>
    <b:Title>Thermo-mechanical solar receiver design and validation for a microgas-turbine based solar dish system</b:Title>
    <b:JournalName>Energy</b:JournalName>
    <b:Year>2020</b:Year>
    <b:Pages>116929</b:Pages>
    <b:Author>
      <b:Author>
        <b:NameList>
          <b:Person>
            <b:Last>Aichmayer</b:Last>
            <b:First>Lukas</b:First>
          </b:Person>
          <b:Person>
            <b:Last>Garrido</b:Last>
            <b:First>Jorge</b:First>
          </b:Person>
          <b:Person>
            <b:Last>Laumert</b:Last>
            <b:First>Björn</b:First>
          </b:Person>
        </b:NameList>
      </b:Author>
    </b:Author>
    <b:Volume>196</b:Volume>
    <b:DOI>10.1016/j.energy.2020.116929</b:DOI>
    <b:RefOrder>9</b:RefOrder>
  </b:Source>
  <b:Source>
    <b:Tag>OMS15</b:Tag>
    <b:SourceType>Report</b:SourceType>
    <b:Guid>{0F9E16A1-F7F6-4C6D-BA42-30A63FD7254D}</b:Guid>
    <b:Author>
      <b:Author>
        <b:Corporate>OMSoP</b:Corporate>
      </b:Author>
    </b:Author>
    <b:Title>Report on System Cost Analysis</b:Title>
    <b:Year>2015</b:Year>
    <b:Publisher>Deliverable D3.1 of the OMSoP project funded under the European Union's Horizon 2020 research and innovation programme GA No: 308952</b:Publisher>
    <b:ShortTitle>D3.1</b:ShortTitle>
    <b:RefOrder>11</b:RefOrder>
  </b:Source>
  <b:Source>
    <b:Tag>Soa07</b:Tag>
    <b:SourceType>Book</b:SourceType>
    <b:Guid>{5BA6F60E-E9DD-45FC-8C4C-EAEC8C92B835}</b:Guid>
    <b:Title>Microturbines</b:Title>
    <b:Year>2007</b:Year>
    <b:Publisher>Butterworth-Heinemann</b:Publisher>
    <b:Author>
      <b:Author>
        <b:NameList>
          <b:Person>
            <b:Last>Soares</b:Last>
            <b:First>Claire</b:First>
          </b:Person>
        </b:NameList>
      </b:Author>
    </b:Author>
    <b:DOI>10.1016/B978-0-7506-8469-9.X5000-3</b:DOI>
    <b:RefOrder>12</b:RefOrder>
  </b:Source>
  <b:Source>
    <b:Tag>SOL05</b:Tag>
    <b:SourceType>Book</b:SourceType>
    <b:Guid>{E53B324B-26B4-492A-BF5B-55BED8A328B5}</b:Guid>
    <b:Author>
      <b:Author>
        <b:Corporate>SOLGATE</b:Corporate>
      </b:Author>
    </b:Author>
    <b:Title>Final Publishable Report</b:Title>
    <b:Year>2005</b:Year>
    <b:Publisher>Deliverable of the SOLGATE project partly funded under the European Community in the framework of the 5th RTD Framework programme 1998-2002, Contract ENK5-CT-2000-00333</b:Publisher>
    <b:RefOrder>4</b:RefOrder>
  </b:Source>
  <b:Source>
    <b:Tag>OMS16</b:Tag>
    <b:SourceType>Book</b:SourceType>
    <b:Guid>{1073B88C-B89F-4201-BEDF-E1462616BAFC}</b:Guid>
    <b:Author>
      <b:Author>
        <b:Corporate>OMSoP</b:Corporate>
      </b:Author>
    </b:Author>
    <b:Title>Technical Report on Steady State Simulation</b:Title>
    <b:Year>2016</b:Year>
    <b:Publisher>Deliverable D2.2 of the OMSoP project funded under the European Union's Horizon 2020 research and innovation programme GA No: 308952</b:Publisher>
    <b:RefOrder>10</b:RefOrder>
  </b:Source>
  <b:Source>
    <b:Tag>Glo20</b:Tag>
    <b:SourceType>InternetSite</b:SourceType>
    <b:Guid>{7C90825A-B443-4139-BF60-FF324B1FC166}</b:Guid>
    <b:Title>Global Solar Atlas online application website</b:Title>
    <b:Year>2020</b:Year>
    <b:ProductionCompany>Solargis</b:ProductionCompany>
    <b:YearAccessed>2020</b:YearAccessed>
    <b:MonthAccessed>September</b:MonthAccessed>
    <b:URL>globalsolaratlas.info</b:URL>
    <b:RefOrder>3</b:RefOrder>
  </b:Source>
  <b:Source>
    <b:Tag>Eur20</b:Tag>
    <b:SourceType>InternetSite</b:SourceType>
    <b:Guid>{714C9F98-D9B3-48C3-9109-E0AD7DB77E08}</b:Guid>
    <b:Author>
      <b:Author>
        <b:Corporate>European Turbine Network - ETN Global</b:Corporate>
      </b:Author>
    </b:Author>
    <b:Title>OMSoP Project webpage</b:Title>
    <b:ProductionCompany>ETN</b:ProductionCompany>
    <b:YearAccessed>2020</b:YearAccessed>
    <b:MonthAccessed>September</b:MonthAccessed>
    <b:URL>etn.global/research-innovation/projects/omsop/</b:URL>
    <b:RefOrder>7</b:RefOrder>
  </b:Source>
  <b:Source>
    <b:Tag>MQu</b:Tag>
    <b:SourceType>JournalArticle</b:SourceType>
    <b:Guid>{A3A472AF-47C5-4310-BFD3-0F280284AD8B}</b:Guid>
    <b:Author>
      <b:Author>
        <b:NameList>
          <b:Person>
            <b:Last>Quero</b:Last>
            <b:First>M.</b:First>
          </b:Person>
          <b:Person>
            <b:Last>Korzynietz</b:Last>
            <b:First>R.</b:First>
          </b:Person>
          <b:Person>
            <b:Last>Ebert</b:Last>
            <b:First>M.</b:First>
          </b:Person>
          <b:Person>
            <b:Last>Jiménez</b:Last>
            <b:First>A.</b:First>
          </b:Person>
          <b:Person>
            <b:Last>Del Río</b:Last>
            <b:First>A.</b:First>
          </b:Person>
          <b:Person>
            <b:Last>Brioso</b:Last>
            <b:First>J.</b:First>
          </b:Person>
        </b:NameList>
      </b:Author>
    </b:Author>
    <b:Title>Solugas–operation experience of thefirst solar hybrid gas turbine system at MW scale</b:Title>
    <b:Year>2014</b:Year>
    <b:JournalName>Energy Procedia 49 (Supplement C)</b:JournalName>
    <b:Pages>1820-1830</b:Pages>
    <b:Volume>49</b:Volume>
    <b:DOI>10.1016/j.egypro.2014.03.193</b:DOI>
    <b:RefOrder>1</b:RefOrder>
  </b:Source>
</b:Sources>
</file>

<file path=customXml/itemProps1.xml><?xml version="1.0" encoding="utf-8"?>
<ds:datastoreItem xmlns:ds="http://schemas.openxmlformats.org/officeDocument/2006/customXml" ds:itemID="{C8F15A4F-6687-42E2-AB29-EEA04234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ETN Minutes 3.dotx</Template>
  <TotalTime>156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ETN gas turbines in CSP review</vt:lpstr>
      <vt:lpstr/>
    </vt:vector>
  </TitlesOfParts>
  <Manager>Christer</Manager>
  <Company>ETN</Company>
  <LinksUpToDate>false</LinksUpToDate>
  <CharactersWithSpaces>8722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ETN gas turbines in CSP review</dc:title>
  <dc:subject/>
  <dc:creator>Valentin Moens</dc:creator>
  <cp:keywords/>
  <dc:description/>
  <cp:lastModifiedBy>Valentin Moens</cp:lastModifiedBy>
  <cp:revision>5</cp:revision>
  <cp:lastPrinted>2020-11-18T16:57:00Z</cp:lastPrinted>
  <dcterms:created xsi:type="dcterms:W3CDTF">2020-11-18T15:10:00Z</dcterms:created>
  <dcterms:modified xsi:type="dcterms:W3CDTF">2020-11-19T13:56:00Z</dcterms:modified>
</cp:coreProperties>
</file>